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77777777" w:rsidR="004566CA" w:rsidRDefault="004566CA" w:rsidP="004566CA">
      <w:pPr>
        <w:rPr>
          <w:sz w:val="28"/>
          <w:szCs w:val="28"/>
        </w:rPr>
      </w:pPr>
    </w:p>
    <w:p w14:paraId="172E4881" w14:textId="57F7A4DB" w:rsidR="004566CA" w:rsidRDefault="003B3064" w:rsidP="004566CA">
      <w:pPr>
        <w:jc w:val="center"/>
        <w:rPr>
          <w:sz w:val="28"/>
          <w:szCs w:val="28"/>
        </w:rPr>
      </w:pPr>
      <w:r>
        <w:rPr>
          <w:sz w:val="28"/>
          <w:szCs w:val="28"/>
        </w:rPr>
        <w:t xml:space="preserve">Farm Bill Section 10007 </w:t>
      </w:r>
      <w:r w:rsidR="004566CA">
        <w:rPr>
          <w:sz w:val="28"/>
          <w:szCs w:val="28"/>
        </w:rPr>
        <w:t>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4" w14:textId="350C2FD3"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Pr>
          <w:b/>
          <w:bCs/>
        </w:rPr>
        <w:t>B</w:t>
      </w:r>
      <w:r>
        <w:rPr>
          <w:b/>
          <w:bCs/>
        </w:rPr>
        <w:t>.</w:t>
      </w:r>
      <w:r w:rsidR="00B267C5">
        <w:rPr>
          <w:b/>
          <w:bCs/>
        </w:rPr>
        <w:t>10.</w:t>
      </w:r>
      <w:r>
        <w:rPr>
          <w:b/>
          <w:bCs/>
        </w:rPr>
        <w:t xml:space="preserve">  </w:t>
      </w:r>
    </w:p>
    <w:p w14:paraId="172E488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C" w14:textId="728A2AC1"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xml:space="preserve">, V, </w:t>
      </w:r>
      <w:r w:rsidR="00363108">
        <w:rPr>
          <w:b/>
          <w:bCs/>
        </w:rPr>
        <w:t xml:space="preserve">VI </w:t>
      </w:r>
      <w:r>
        <w:rPr>
          <w:b/>
          <w:bCs/>
        </w:rPr>
        <w:t>and V</w:t>
      </w:r>
      <w:r w:rsidR="00363108">
        <w:rPr>
          <w:b/>
          <w:bCs/>
        </w:rPr>
        <w:t>I</w:t>
      </w:r>
      <w:r>
        <w:rPr>
          <w:b/>
          <w:bCs/>
        </w:rPr>
        <w:t>I) should be included in each program work plan/proposal.  It is not intended to be all inclusive, but to serve as a reference for items which should be discussed in development of the program narrative.</w:t>
      </w:r>
    </w:p>
    <w:p w14:paraId="172E488D" w14:textId="77777777" w:rsidR="00570684" w:rsidRDefault="00570684" w:rsidP="00570684">
      <w:pPr>
        <w:rPr>
          <w:b/>
          <w:bCs/>
        </w:rPr>
      </w:pPr>
    </w:p>
    <w:p w14:paraId="172E488E" w14:textId="77777777"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7411CA46"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w:t>
      </w:r>
      <w:r w:rsidR="00363108">
        <w:t>July 1</w:t>
      </w:r>
      <w:r w:rsidR="00363108" w:rsidRPr="00363108">
        <w:rPr>
          <w:vertAlign w:val="superscript"/>
        </w:rPr>
        <w:t>st</w:t>
      </w:r>
      <w:r w:rsidR="00363108">
        <w:t xml:space="preserve"> </w:t>
      </w:r>
      <w:r w:rsidR="008C7F8C">
        <w:t xml:space="preserve">for budgeting purposes.  </w:t>
      </w:r>
      <w:r w:rsidR="008C7F8C" w:rsidRPr="002F6E79">
        <w:t>The local deadline may be earlier to give the ADODR time to review and approve.</w:t>
      </w:r>
    </w:p>
    <w:p w14:paraId="172E4891" w14:textId="77777777" w:rsidR="00570684" w:rsidRPr="00A42542" w:rsidRDefault="00570684" w:rsidP="00570684"/>
    <w:p w14:paraId="172E4893" w14:textId="490ABDB4" w:rsidR="00B267C5" w:rsidRDefault="00B267C5">
      <w:pPr>
        <w:overflowPunct/>
        <w:autoSpaceDE/>
        <w:autoSpaceDN/>
        <w:adjustRightInd/>
        <w:textAlignment w:val="auto"/>
        <w:rPr>
          <w:sz w:val="28"/>
          <w:szCs w:val="28"/>
        </w:rPr>
      </w:pPr>
      <w:r>
        <w:rPr>
          <w:sz w:val="28"/>
          <w:szCs w:val="28"/>
        </w:rPr>
        <w:br w:type="page"/>
      </w:r>
    </w:p>
    <w:p w14:paraId="172E489E" w14:textId="10F19D07" w:rsidR="00570684" w:rsidRDefault="003B3064" w:rsidP="00570684">
      <w:pPr>
        <w:jc w:val="center"/>
        <w:rPr>
          <w:sz w:val="28"/>
          <w:szCs w:val="28"/>
        </w:rPr>
      </w:pPr>
      <w:r>
        <w:rPr>
          <w:sz w:val="28"/>
          <w:szCs w:val="28"/>
        </w:rPr>
        <w:lastRenderedPageBreak/>
        <w:t xml:space="preserve">Farm Bill </w:t>
      </w:r>
      <w:r w:rsidR="00570684" w:rsidRPr="00924492">
        <w:rPr>
          <w:sz w:val="28"/>
          <w:szCs w:val="28"/>
        </w:rPr>
        <w:t>Work Plan</w:t>
      </w:r>
      <w:r w:rsidR="004566CA">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6D836FCF" w:rsidR="00570684" w:rsidRPr="002B4266" w:rsidRDefault="003B3064" w:rsidP="00570684">
            <w:r>
              <w:t>Farm Bill Section 10007</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3B74E265"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description of program</w:t>
      </w:r>
      <w:r w:rsidR="006B0888">
        <w:rPr>
          <w:i/>
          <w:iCs/>
          <w:color w:val="FF0000"/>
        </w:rPr>
        <w:t>s</w:t>
      </w:r>
      <w:r>
        <w:rPr>
          <w:i/>
          <w:iCs/>
          <w:color w:val="FF0000"/>
        </w:rPr>
        <w:t xml:space="preserve">, e.g., </w:t>
      </w:r>
      <w:r w:rsidR="003B3064">
        <w:rPr>
          <w:i/>
          <w:iCs/>
          <w:color w:val="FF0000"/>
        </w:rPr>
        <w:t xml:space="preserve">Stone Fruit </w:t>
      </w:r>
      <w:r w:rsidR="00565CBA">
        <w:rPr>
          <w:i/>
          <w:iCs/>
          <w:color w:val="FF0000"/>
        </w:rPr>
        <w:t xml:space="preserve">Commodity Survey or </w:t>
      </w:r>
      <w:r w:rsidR="003B3064">
        <w:rPr>
          <w:i/>
          <w:iCs/>
          <w:color w:val="FF0000"/>
        </w:rPr>
        <w:t>Forest Pest Outreach etc.</w:t>
      </w:r>
      <w:r w:rsidRPr="00E4262A">
        <w:rPr>
          <w:i/>
          <w:iCs/>
          <w:color w:val="FF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OBJECTIVES AND NEED FOR ASSISTANCE</w:t>
      </w:r>
    </w:p>
    <w:p w14:paraId="172E48C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E48C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172E48C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172E48C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172E48C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 xml:space="preserve">APHIS?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172E48C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172E48CB"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the U.S.</w:t>
      </w:r>
    </w:p>
    <w:p w14:paraId="172E48CC" w14:textId="77777777" w:rsidR="00570684" w:rsidRDefault="00570684" w:rsidP="00570684">
      <w:r>
        <w:t xml:space="preserve">      </w:t>
      </w:r>
    </w:p>
    <w:p w14:paraId="172E48CE"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924492" w:rsidRDefault="00570684" w:rsidP="00570684">
      <w:pPr>
        <w:ind w:left="360"/>
      </w:pPr>
      <w:r w:rsidRPr="00924492">
        <w:rPr>
          <w:b/>
        </w:rPr>
        <w:t>The Cooperator seeks to conduct a program which is expected to result in</w:t>
      </w:r>
      <w:r>
        <w:rPr>
          <w:b/>
        </w:rPr>
        <w:t>:</w:t>
      </w:r>
    </w:p>
    <w:p w14:paraId="172E48D2" w14:textId="77777777" w:rsidR="00570684" w:rsidRDefault="00570684" w:rsidP="00D770BF">
      <w:pPr>
        <w:overflowPunct/>
        <w:autoSpaceDE/>
        <w:autoSpaceDN/>
        <w:adjustRightInd/>
        <w:ind w:left="360"/>
        <w:textAlignment w:val="auto"/>
      </w:pPr>
      <w:r w:rsidRPr="00674DC5">
        <w:rPr>
          <w:bCs/>
        </w:rPr>
        <w:t>What results or benefits will be derived from the cooperative effort?</w:t>
      </w:r>
      <w:r>
        <w:rPr>
          <w:bCs/>
        </w:rPr>
        <w:t xml:space="preserve">  </w:t>
      </w:r>
      <w:r>
        <w:t>Use of bulleted Statements is acceptable.</w:t>
      </w:r>
    </w:p>
    <w:p w14:paraId="172E48D3" w14:textId="77777777" w:rsidR="00570684" w:rsidRDefault="00570684" w:rsidP="00570684">
      <w:r>
        <w:t xml:space="preserve">            </w:t>
      </w:r>
    </w:p>
    <w:p w14:paraId="172E48D6"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72E48D7" w14:textId="77777777" w:rsidR="00570684" w:rsidRDefault="00570684" w:rsidP="00570684">
      <w:pPr>
        <w:ind w:left="360"/>
        <w:rPr>
          <w:b/>
          <w:bCs/>
        </w:rPr>
      </w:pPr>
    </w:p>
    <w:p w14:paraId="172E48D8" w14:textId="0EAAEE6F" w:rsidR="00570684" w:rsidRPr="00E4262A" w:rsidRDefault="00570684" w:rsidP="00570684">
      <w:pPr>
        <w:ind w:left="360"/>
        <w:rPr>
          <w:b/>
          <w:bCs/>
        </w:rPr>
      </w:pPr>
      <w:r w:rsidRPr="00E4262A">
        <w:rPr>
          <w:b/>
          <w:bCs/>
        </w:rPr>
        <w:lastRenderedPageBreak/>
        <w:t>What is the plan of action</w:t>
      </w:r>
      <w:r>
        <w:rPr>
          <w:b/>
          <w:bCs/>
        </w:rPr>
        <w:t xml:space="preserve"> or approach to the work</w:t>
      </w:r>
      <w:r w:rsidR="00D770BF">
        <w:rPr>
          <w:b/>
          <w:bCs/>
        </w:rPr>
        <w:t xml:space="preserve"> (for bundled survey work plans please include a separate paragraph for each survey detailing survey type, targets, and number of locations)</w:t>
      </w:r>
      <w:r w:rsidRPr="00E4262A">
        <w:rPr>
          <w:b/>
          <w:bCs/>
        </w:rPr>
        <w:t>?</w:t>
      </w:r>
      <w:r>
        <w:rPr>
          <w:b/>
          <w:bCs/>
        </w:rPr>
        <w:t xml:space="preserve">  </w:t>
      </w:r>
    </w:p>
    <w:p w14:paraId="172E48D9" w14:textId="77777777" w:rsidR="00570684" w:rsidRPr="00E4262A" w:rsidRDefault="00570684" w:rsidP="00570684">
      <w:pPr>
        <w:rPr>
          <w:b/>
          <w:bCs/>
        </w:rPr>
      </w:pPr>
    </w:p>
    <w:p w14:paraId="172E48DA" w14:textId="2F4AC5F5"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 xml:space="preserve">each </w:t>
      </w:r>
      <w:r w:rsidR="0040023D">
        <w:rPr>
          <w:b/>
          <w:bCs/>
          <w:i/>
          <w:iCs/>
          <w:color w:val="FF0000"/>
        </w:rPr>
        <w:t>survey</w:t>
      </w:r>
      <w:r w:rsidRPr="00C24CBC">
        <w:rPr>
          <w:b/>
          <w:bCs/>
          <w:i/>
          <w:iCs/>
          <w:color w:val="FF0000"/>
        </w:rPr>
        <w:t xml:space="preserve"> function</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72E48DB" w14:textId="77777777" w:rsidR="00570684" w:rsidRDefault="00570684" w:rsidP="00570684">
      <w:pPr>
        <w:ind w:left="540"/>
        <w:rPr>
          <w:i/>
          <w:iCs/>
          <w:color w:val="FF0000"/>
        </w:rPr>
      </w:pPr>
    </w:p>
    <w:p w14:paraId="172E48DC" w14:textId="2D78D094" w:rsidR="00570684" w:rsidRPr="00C24CBC" w:rsidRDefault="00570684" w:rsidP="00570684">
      <w:pPr>
        <w:ind w:left="540"/>
        <w:rPr>
          <w:i/>
          <w:iCs/>
          <w:color w:val="FF0000"/>
        </w:rPr>
      </w:pPr>
      <w:r w:rsidRPr="007C417B">
        <w:rPr>
          <w:i/>
          <w:iCs/>
          <w:color w:val="FF0000"/>
        </w:rPr>
        <w:t xml:space="preserve">This section should outline roles and responsibilities that are </w:t>
      </w:r>
      <w:r w:rsidR="00B02A8B">
        <w:rPr>
          <w:i/>
          <w:iCs/>
          <w:color w:val="FF0000"/>
        </w:rPr>
        <w:t>1</w:t>
      </w:r>
      <w:r w:rsidRPr="007C417B">
        <w:rPr>
          <w:i/>
          <w:iCs/>
          <w:color w:val="FF0000"/>
        </w:rPr>
        <w:t xml:space="preserve">) those of the cooperator, and </w:t>
      </w:r>
      <w:r w:rsidR="00B02A8B">
        <w:rPr>
          <w:i/>
          <w:iCs/>
          <w:color w:val="FF0000"/>
        </w:rPr>
        <w:t>2</w:t>
      </w:r>
      <w:r w:rsidRPr="007C417B">
        <w:rPr>
          <w:i/>
          <w:iCs/>
          <w:color w:val="FF0000"/>
        </w:rPr>
        <w:t>)</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172E48DD" w14:textId="77777777" w:rsidR="00570684" w:rsidRPr="00C24CBC" w:rsidRDefault="00570684" w:rsidP="00570684">
      <w:pPr>
        <w:ind w:left="540"/>
        <w:rPr>
          <w:i/>
          <w:iCs/>
          <w:color w:val="FF0000"/>
        </w:rPr>
      </w:pPr>
    </w:p>
    <w:p w14:paraId="172E48DE" w14:textId="77777777"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172E48DF" w14:textId="77777777" w:rsidR="00570684" w:rsidRDefault="00570684" w:rsidP="00570684">
      <w:pPr>
        <w:ind w:left="540"/>
        <w:rPr>
          <w:i/>
          <w:iCs/>
          <w:color w:val="FF0000"/>
        </w:rPr>
      </w:pPr>
    </w:p>
    <w:p w14:paraId="172E48F6" w14:textId="77777777" w:rsidR="00570684" w:rsidRDefault="00570684" w:rsidP="00570684">
      <w:pPr>
        <w:numPr>
          <w:ilvl w:val="0"/>
          <w:numId w:val="10"/>
        </w:numPr>
        <w:rPr>
          <w:b/>
        </w:rPr>
      </w:pPr>
      <w:r>
        <w:rPr>
          <w:b/>
        </w:rPr>
        <w:t>The Cooperator will:</w:t>
      </w:r>
    </w:p>
    <w:p w14:paraId="172E48F7" w14:textId="77777777" w:rsidR="00570684" w:rsidRDefault="00570684" w:rsidP="00570684">
      <w:pPr>
        <w:ind w:left="360"/>
        <w:rPr>
          <w:b/>
        </w:rPr>
      </w:pPr>
    </w:p>
    <w:p w14:paraId="172E48F8" w14:textId="77777777" w:rsidR="00570684" w:rsidRPr="008B0AEF" w:rsidRDefault="00570684" w:rsidP="00570684">
      <w:pPr>
        <w:numPr>
          <w:ilvl w:val="0"/>
          <w:numId w:val="11"/>
        </w:numPr>
        <w:rPr>
          <w:b/>
        </w:rPr>
      </w:pPr>
      <w:r w:rsidRPr="008B0AEF">
        <w:rPr>
          <w:b/>
        </w:rPr>
        <w:t xml:space="preserve">By function, what work is to be accomplished?  </w:t>
      </w:r>
    </w:p>
    <w:p w14:paraId="172E48F9" w14:textId="77777777"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5346E818" w14:textId="77777777" w:rsidR="00B267C5" w:rsidRDefault="00B267C5" w:rsidP="006B4020">
      <w:pPr>
        <w:overflowPunct/>
        <w:autoSpaceDE/>
        <w:autoSpaceDN/>
        <w:adjustRightInd/>
        <w:ind w:left="1800"/>
        <w:textAlignment w:val="auto"/>
        <w:rPr>
          <w:b/>
        </w:rPr>
      </w:pPr>
    </w:p>
    <w:p w14:paraId="12110C89" w14:textId="77777777" w:rsidR="006B0888" w:rsidRPr="008B0AEF" w:rsidRDefault="006B0888" w:rsidP="006B0888">
      <w:pPr>
        <w:numPr>
          <w:ilvl w:val="0"/>
          <w:numId w:val="20"/>
        </w:numPr>
        <w:overflowPunct/>
        <w:autoSpaceDE/>
        <w:autoSpaceDN/>
        <w:adjustRightInd/>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77777777" w:rsidR="006B0888" w:rsidRPr="00E4262A" w:rsidRDefault="006B0888" w:rsidP="006B0888">
      <w:pPr>
        <w:ind w:left="2160"/>
      </w:pPr>
      <w:r w:rsidRPr="00557672">
        <w:rPr>
          <w:b/>
        </w:rPr>
        <w:t>a.</w:t>
      </w:r>
      <w:r w:rsidRPr="00E4262A">
        <w:t xml:space="preserve">  By activity or function, </w:t>
      </w:r>
      <w:r>
        <w:t xml:space="preserve">what are the anticipated accomplishments by month, quarter, or other specified intervals?  </w:t>
      </w:r>
    </w:p>
    <w:p w14:paraId="3BBC0F21" w14:textId="77777777" w:rsidR="006B0888" w:rsidRPr="00E4262A" w:rsidRDefault="006B0888" w:rsidP="006B0888">
      <w:pPr>
        <w:ind w:left="1080"/>
      </w:pPr>
    </w:p>
    <w:p w14:paraId="389D2F2B" w14:textId="77777777" w:rsidR="006B0888" w:rsidRPr="00E4262A" w:rsidRDefault="006B0888" w:rsidP="006B0888">
      <w:pPr>
        <w:ind w:left="2160"/>
      </w:pPr>
      <w:r w:rsidRPr="00557672">
        <w:rPr>
          <w:b/>
        </w:rPr>
        <w:t>b</w:t>
      </w:r>
      <w:r>
        <w:t xml:space="preserve">. </w:t>
      </w:r>
      <w:r w:rsidRPr="00E4262A">
        <w:t>What criteria will be used to evaluate the project?  What are the anticipated results and successes?</w:t>
      </w:r>
      <w:r>
        <w:t xml:space="preserve">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D770BF">
      <w:pPr>
        <w:numPr>
          <w:ilvl w:val="0"/>
          <w:numId w:val="26"/>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570684">
      <w:pPr>
        <w:ind w:left="1260"/>
      </w:pPr>
    </w:p>
    <w:p w14:paraId="172E48FE" w14:textId="77777777" w:rsidR="00570684" w:rsidRPr="00E4262A" w:rsidRDefault="00570684" w:rsidP="00D770BF">
      <w:pPr>
        <w:numPr>
          <w:ilvl w:val="0"/>
          <w:numId w:val="26"/>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46CCEBF4" w14:textId="77777777" w:rsidR="00B02A8B" w:rsidRDefault="00570684" w:rsidP="00B02A8B">
      <w:pPr>
        <w:pStyle w:val="ListParagraph"/>
        <w:numPr>
          <w:ilvl w:val="0"/>
          <w:numId w:val="30"/>
        </w:numPr>
      </w:pPr>
      <w:r w:rsidRPr="00E4262A">
        <w:t>What equipment will be provided by the cooperator?</w:t>
      </w:r>
      <w:r>
        <w:t xml:space="preserve">  </w:t>
      </w:r>
    </w:p>
    <w:p w14:paraId="0D770772" w14:textId="3D267B76" w:rsidR="00182097" w:rsidRDefault="00182097" w:rsidP="00182097">
      <w:pPr>
        <w:pStyle w:val="ListParagraph"/>
        <w:numPr>
          <w:ilvl w:val="0"/>
          <w:numId w:val="30"/>
        </w:numPr>
      </w:pPr>
      <w:r>
        <w:t>What equipment will be</w:t>
      </w:r>
      <w:r w:rsidR="0040023D">
        <w:t xml:space="preserve"> requested </w:t>
      </w:r>
      <w:r w:rsidR="00A47F10">
        <w:t>from</w:t>
      </w:r>
      <w:r w:rsidR="0040023D">
        <w:t xml:space="preserve"> APHIS on</w:t>
      </w:r>
      <w:r>
        <w:t xml:space="preserve"> loan?</w:t>
      </w:r>
    </w:p>
    <w:p w14:paraId="3CD6D687" w14:textId="6AD78636" w:rsidR="00B02A8B" w:rsidRDefault="00570684" w:rsidP="00182097">
      <w:pPr>
        <w:pStyle w:val="ListParagraph"/>
        <w:numPr>
          <w:ilvl w:val="0"/>
          <w:numId w:val="30"/>
        </w:numPr>
      </w:pPr>
      <w:r w:rsidRPr="00E4262A">
        <w:t>What equipment will be purchased in whole or in part with APHIS funds?</w:t>
      </w:r>
      <w:r>
        <w:t xml:space="preserve">  </w:t>
      </w:r>
    </w:p>
    <w:p w14:paraId="50A32383" w14:textId="28837BD4" w:rsidR="00B02A8B" w:rsidRDefault="00B02A8B" w:rsidP="00B02A8B">
      <w:pPr>
        <w:pStyle w:val="ListParagraph"/>
        <w:numPr>
          <w:ilvl w:val="0"/>
          <w:numId w:val="30"/>
        </w:numPr>
      </w:pPr>
      <w:r>
        <w:t>How will the equipment be used?</w:t>
      </w:r>
    </w:p>
    <w:p w14:paraId="1D96428A" w14:textId="573249BC" w:rsidR="00B02A8B" w:rsidRDefault="00B02A8B" w:rsidP="00B02A8B">
      <w:pPr>
        <w:pStyle w:val="ListParagraph"/>
        <w:numPr>
          <w:ilvl w:val="0"/>
          <w:numId w:val="30"/>
        </w:numPr>
      </w:pPr>
      <w:r>
        <w:t>What is the proposed method of disposition of the equipment upon termination of the agreement/project?</w:t>
      </w:r>
    </w:p>
    <w:p w14:paraId="172E4905" w14:textId="77777777" w:rsidR="00570684" w:rsidRDefault="00570684" w:rsidP="00570684">
      <w:r>
        <w:lastRenderedPageBreak/>
        <w:tab/>
      </w:r>
    </w:p>
    <w:p w14:paraId="172E4906" w14:textId="77777777" w:rsidR="00570684" w:rsidRPr="00CD2BDE" w:rsidRDefault="00570684" w:rsidP="00D770BF">
      <w:pPr>
        <w:numPr>
          <w:ilvl w:val="0"/>
          <w:numId w:val="26"/>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172E4907" w14:textId="77777777" w:rsidR="00570684" w:rsidRPr="00E4262A" w:rsidRDefault="00570684" w:rsidP="00570684">
      <w:pPr>
        <w:ind w:left="1620" w:hanging="540"/>
      </w:pPr>
      <w:r>
        <w:t xml:space="preserve">    </w:t>
      </w:r>
    </w:p>
    <w:p w14:paraId="172E4908" w14:textId="37F16CF2" w:rsidR="00570684" w:rsidRPr="00E4262A" w:rsidRDefault="00570684" w:rsidP="00D770BF">
      <w:pPr>
        <w:numPr>
          <w:ilvl w:val="0"/>
          <w:numId w:val="26"/>
        </w:numPr>
      </w:pPr>
      <w:r w:rsidRPr="008B0AEF">
        <w:rPr>
          <w:b/>
        </w:rPr>
        <w:t>What supplies will be needed to perform the work?</w:t>
      </w:r>
      <w:r w:rsidRPr="00E4262A">
        <w:t xml:space="preserve">  Identify individual supplies with a cumulative</w:t>
      </w:r>
      <w:r w:rsidR="00725F7E">
        <w:t xml:space="preserve"> (</w:t>
      </w:r>
      <w:r w:rsidR="000A10E6">
        <w:t>e.g.</w:t>
      </w:r>
      <w:r w:rsidR="00725F7E">
        <w:t xml:space="preserve"> </w:t>
      </w:r>
      <w:r w:rsidR="000A10E6">
        <w:t>4</w:t>
      </w:r>
      <w:r w:rsidR="00725F7E">
        <w:t xml:space="preserve"> microscopes at $1500 each)</w:t>
      </w:r>
      <w:r w:rsidRPr="00E4262A">
        <w:t xml:space="preserve"> value of $5,000 or more as a separate item.   </w:t>
      </w:r>
    </w:p>
    <w:p w14:paraId="172E490A" w14:textId="5CC15C2A" w:rsidR="00570684" w:rsidRPr="00E4262A" w:rsidRDefault="00570684" w:rsidP="00A86FB5">
      <w:pPr>
        <w:ind w:left="720"/>
      </w:pPr>
      <w:r w:rsidRPr="00E4262A">
        <w:t xml:space="preserve">      </w:t>
      </w:r>
      <w:r w:rsidR="00A86FB5">
        <w:tab/>
      </w:r>
      <w:r w:rsidR="00A86FB5">
        <w:tab/>
      </w:r>
      <w:r w:rsidRPr="00557672">
        <w:rPr>
          <w:b/>
        </w:rPr>
        <w:t>a</w:t>
      </w:r>
      <w:r>
        <w:t xml:space="preserve">. </w:t>
      </w:r>
      <w:r w:rsidRPr="00E4262A">
        <w:t xml:space="preserve">What supplies will be provided by the </w:t>
      </w:r>
      <w:r>
        <w:t>C</w:t>
      </w:r>
      <w:r w:rsidRPr="00E4262A">
        <w:t>ooperator?</w:t>
      </w:r>
      <w:r>
        <w:t xml:space="preserve">  </w:t>
      </w:r>
    </w:p>
    <w:p w14:paraId="172E490B" w14:textId="56FA9650"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w:t>
      </w:r>
      <w:r w:rsidR="00FB1380">
        <w:t xml:space="preserve"> requested from</w:t>
      </w:r>
      <w:r w:rsidRPr="00E4262A">
        <w:t xml:space="preserve"> APHIS</w:t>
      </w:r>
      <w:r w:rsidR="00B02A8B">
        <w:t xml:space="preserve"> (list </w:t>
      </w:r>
      <w:r w:rsidR="00182097">
        <w:t>supplies</w:t>
      </w:r>
      <w:r w:rsidR="00B02A8B">
        <w:t>)</w:t>
      </w:r>
      <w:r w:rsidRPr="00E4262A">
        <w:t>?</w:t>
      </w:r>
      <w:r>
        <w:t xml:space="preserve"> </w:t>
      </w:r>
    </w:p>
    <w:p w14:paraId="172E490C" w14:textId="77777777"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14:paraId="172E490D" w14:textId="77777777"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14:paraId="172E490E" w14:textId="2D1A495A"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D770BF">
      <w:pPr>
        <w:numPr>
          <w:ilvl w:val="0"/>
          <w:numId w:val="26"/>
        </w:numPr>
        <w:overflowPunct/>
        <w:autoSpaceDE/>
        <w:autoSpaceDN/>
        <w:adjustRightInd/>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77777777"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14:paraId="172E4912" w14:textId="77777777" w:rsidR="0043228F" w:rsidRPr="00E4262A" w:rsidRDefault="0043228F" w:rsidP="00570684">
      <w:pPr>
        <w:ind w:left="1080"/>
      </w:pPr>
    </w:p>
    <w:p w14:paraId="172E4913" w14:textId="77777777" w:rsidR="00570684" w:rsidRPr="008B0AEF" w:rsidRDefault="00570684" w:rsidP="00D770BF">
      <w:pPr>
        <w:numPr>
          <w:ilvl w:val="0"/>
          <w:numId w:val="26"/>
        </w:numPr>
        <w:overflowPunct/>
        <w:autoSpaceDE/>
        <w:autoSpaceDN/>
        <w:adjustRightInd/>
        <w:textAlignment w:val="auto"/>
        <w:rPr>
          <w:b/>
        </w:rPr>
      </w:pPr>
      <w:r w:rsidRPr="008B0AEF">
        <w:rPr>
          <w:b/>
        </w:rPr>
        <w:t>What are the travel needs for the project?</w:t>
      </w:r>
    </w:p>
    <w:p w14:paraId="172E4915" w14:textId="3D41958F" w:rsidR="00570684" w:rsidRPr="00E4262A" w:rsidRDefault="00570684" w:rsidP="00570684">
      <w:pPr>
        <w:numPr>
          <w:ilvl w:val="2"/>
          <w:numId w:val="4"/>
        </w:numPr>
        <w:overflowPunct/>
        <w:autoSpaceDE/>
        <w:autoSpaceDN/>
        <w:adjustRightInd/>
        <w:textAlignment w:val="auto"/>
      </w:pPr>
      <w:r w:rsidRPr="00E4262A">
        <w:t>Is there any local travel to daily work sites?  Indicate rates and total costs in the Financial Plan.</w:t>
      </w:r>
    </w:p>
    <w:p w14:paraId="172E4918" w14:textId="397A9AE0" w:rsidR="00570684" w:rsidRDefault="00570684" w:rsidP="00A0616A">
      <w:pPr>
        <w:numPr>
          <w:ilvl w:val="2"/>
          <w:numId w:val="4"/>
        </w:numPr>
        <w:overflowPunct/>
        <w:autoSpaceDE/>
        <w:autoSpaceDN/>
        <w:adjustRightInd/>
        <w:textAlignment w:val="auto"/>
      </w:pPr>
      <w:r w:rsidRPr="00E4262A">
        <w:t>What extended or overnight travel will be performed (number of trips, their purpose, and approximate dates)</w:t>
      </w:r>
      <w:r w:rsidR="00B267C5">
        <w:t>?</w:t>
      </w:r>
      <w:r w:rsidRPr="00E4262A">
        <w:t xml:space="preserve">  Indicate rates and total cost in the Financial Plan.</w:t>
      </w:r>
      <w:r>
        <w:t xml:space="preserve">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D770BF">
      <w:pPr>
        <w:numPr>
          <w:ilvl w:val="0"/>
          <w:numId w:val="26"/>
        </w:numPr>
        <w:overflowPunct/>
        <w:autoSpaceDE/>
        <w:autoSpaceDN/>
        <w:adjustRightInd/>
        <w:textAlignment w:val="auto"/>
        <w:rPr>
          <w:b/>
        </w:rPr>
      </w:pPr>
      <w:r w:rsidRPr="005F04D5">
        <w:rPr>
          <w:b/>
        </w:rPr>
        <w:t>Reports</w:t>
      </w:r>
      <w:r>
        <w:t xml:space="preserve">: </w:t>
      </w:r>
    </w:p>
    <w:p w14:paraId="172E491D" w14:textId="4FF34F10" w:rsidR="00570684" w:rsidRPr="004D2A57" w:rsidRDefault="00570684" w:rsidP="00A86FB5">
      <w:pPr>
        <w:overflowPunct/>
        <w:autoSpaceDE/>
        <w:autoSpaceDN/>
        <w:adjustRightInd/>
        <w:ind w:left="1800"/>
        <w:textAlignment w:val="auto"/>
      </w:pPr>
      <w:r w:rsidRPr="004D2A57">
        <w:t xml:space="preserve">Submit all reports to the APHIS Authorized Department Officer’s Designated Representative (ADODR). </w:t>
      </w:r>
      <w:r w:rsidR="00A86FB5">
        <w:t xml:space="preserve"> </w:t>
      </w:r>
      <w:r w:rsidRPr="004D2A57">
        <w:t>Reports include:</w:t>
      </w:r>
    </w:p>
    <w:p w14:paraId="172E491E" w14:textId="77777777"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14:paraId="172E491F" w14:textId="7FFC7CE5"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in the frequency and time </w:t>
      </w:r>
      <w:r w:rsidR="00570684">
        <w:t>frame specified in the Notice of Award, Article 4.</w:t>
      </w:r>
    </w:p>
    <w:p w14:paraId="172E4920" w14:textId="77777777" w:rsidR="00570684" w:rsidRPr="00E4262A" w:rsidRDefault="00570684" w:rsidP="00570684"/>
    <w:p w14:paraId="172E4921" w14:textId="77777777" w:rsidR="00570684" w:rsidRPr="00C86259" w:rsidRDefault="00570684" w:rsidP="00D770BF">
      <w:pPr>
        <w:numPr>
          <w:ilvl w:val="0"/>
          <w:numId w:val="26"/>
        </w:numPr>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1DE09F16" w:rsidR="00570684" w:rsidRPr="009A7DE2" w:rsidRDefault="003E73FE" w:rsidP="00570684">
      <w:pPr>
        <w:numPr>
          <w:ilvl w:val="3"/>
          <w:numId w:val="6"/>
        </w:numPr>
        <w:overflowPunct/>
        <w:autoSpaceDE/>
        <w:autoSpaceDN/>
        <w:adjustRightInd/>
        <w:textAlignment w:val="auto"/>
      </w:pPr>
      <w:r>
        <w:t>If so, l</w:t>
      </w:r>
      <w:r w:rsidR="00570684" w:rsidRPr="009A7DE2">
        <w:t xml:space="preserve">ist </w:t>
      </w:r>
      <w:r w:rsidR="009B4242">
        <w:t>other</w:t>
      </w:r>
      <w:r>
        <w:t xml:space="preserve"> p</w:t>
      </w:r>
      <w:r w:rsidR="00570684" w:rsidRPr="009A7DE2">
        <w:t xml:space="preserve">articipating </w:t>
      </w:r>
      <w:r w:rsidR="009B4242">
        <w:t>institutions/agencies</w:t>
      </w:r>
      <w:r>
        <w:t xml:space="preserve"> who will work on the project</w:t>
      </w:r>
      <w:r w:rsidR="00570684" w:rsidRPr="009A7DE2">
        <w:t>:</w:t>
      </w:r>
      <w:r w:rsidR="00570684">
        <w:t xml:space="preserve">  </w:t>
      </w:r>
    </w:p>
    <w:p w14:paraId="172E4924" w14:textId="548B4304"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77777777"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14:paraId="172E492C" w14:textId="442CFEF1" w:rsidR="00D308CE" w:rsidRPr="002C5520" w:rsidRDefault="00B267C5" w:rsidP="00A86FB5">
      <w:pPr>
        <w:ind w:left="1440" w:firstLine="720"/>
        <w:rPr>
          <w:i/>
          <w:color w:val="FF0000"/>
        </w:rPr>
      </w:pPr>
      <w:r>
        <w:rPr>
          <w:b/>
        </w:rPr>
        <w:t>a.</w:t>
      </w:r>
      <w:r w:rsidR="00D308CE" w:rsidRPr="00D308CE">
        <w:t xml:space="preserve"> </w:t>
      </w:r>
      <w:r w:rsidR="00AA4D81">
        <w:t>I</w:t>
      </w:r>
      <w:r w:rsidR="00D308CE" w:rsidRPr="00D308CE">
        <w:t>nclud</w:t>
      </w:r>
      <w:r w:rsidR="00D90398">
        <w:t>e</w:t>
      </w:r>
      <w:r w:rsidR="00D308CE" w:rsidRPr="00D308CE">
        <w:t xml:space="preserve"> any significant Agency collaboration and participation</w:t>
      </w:r>
      <w:r w:rsidR="00D308CE" w:rsidRPr="00D308CE">
        <w:br/>
      </w:r>
      <w:r w:rsidR="0019558D"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2A321BFA" w14:textId="3C659EB8" w:rsidR="00FB1380" w:rsidRPr="00FB1380" w:rsidRDefault="00D308CE" w:rsidP="0025792D">
      <w:pPr>
        <w:ind w:left="1440" w:firstLine="720"/>
      </w:pPr>
      <w:r w:rsidRPr="00AA4D81">
        <w:rPr>
          <w:b/>
        </w:rPr>
        <w:t>b</w:t>
      </w:r>
      <w:r w:rsidR="00B267C5">
        <w:rPr>
          <w:b/>
        </w:rPr>
        <w:t>.</w:t>
      </w:r>
      <w:r w:rsidRPr="00D308CE">
        <w:t xml:space="preserve"> </w:t>
      </w:r>
      <w:r w:rsidR="001A5D53">
        <w:t xml:space="preserve">Project oversight and </w:t>
      </w:r>
      <w:r w:rsidRPr="00D308CE">
        <w:t>performance</w:t>
      </w:r>
      <w:r w:rsidR="001A5D53">
        <w:t xml:space="preserve"> management</w:t>
      </w:r>
      <w:r w:rsidRPr="00D308CE">
        <w:br/>
      </w:r>
      <w:r w:rsidR="0019558D" w:rsidRPr="002C5520">
        <w:rPr>
          <w:i/>
          <w:color w:val="FF0000"/>
        </w:rPr>
        <w:t>Responsibility</w:t>
      </w:r>
      <w:r w:rsidRPr="002C5520">
        <w:rPr>
          <w:i/>
          <w:color w:val="FF0000"/>
        </w:rPr>
        <w:t xml:space="preserve">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r w:rsidR="0019558D" w:rsidRPr="002C5520">
        <w:rPr>
          <w:i/>
          <w:color w:val="FF0000"/>
        </w:rPr>
        <w:t>. Examples</w:t>
      </w:r>
      <w:r w:rsidRPr="002C5520">
        <w:rPr>
          <w:i/>
          <w:color w:val="FF0000"/>
        </w:rPr>
        <w:t>: participating or assisting in the design or direction of activities, selection of contractor staff or trainees, collection and/or analysis, reviewing and approving each stage of a project.</w:t>
      </w:r>
      <w:r w:rsidRPr="002C5520">
        <w:rPr>
          <w:i/>
        </w:rPr>
        <w:t xml:space="preserve"> </w:t>
      </w:r>
      <w:r w:rsidRPr="002C5520">
        <w:rPr>
          <w:i/>
        </w:rPr>
        <w:br/>
      </w:r>
      <w:r w:rsidR="0025792D">
        <w:rPr>
          <w:b/>
        </w:rPr>
        <w:t xml:space="preserve">            </w:t>
      </w:r>
      <w:r w:rsidR="003B3553" w:rsidRPr="00A86FB5">
        <w:rPr>
          <w:b/>
        </w:rPr>
        <w:t>c.</w:t>
      </w:r>
      <w:r w:rsidR="003B3553" w:rsidRPr="00FB1380">
        <w:t xml:space="preserve"> </w:t>
      </w:r>
      <w:r w:rsidR="00555D86">
        <w:t>P</w:t>
      </w:r>
      <w:r w:rsidR="00FB1380" w:rsidRPr="00FB1380">
        <w:t xml:space="preserve">rovide the equipment requested by the cooperator in </w:t>
      </w:r>
      <w:r w:rsidR="008856F6">
        <w:t>4</w:t>
      </w:r>
      <w:r w:rsidR="00FB1380" w:rsidRPr="00FB1380">
        <w:t>.b</w:t>
      </w:r>
      <w:r w:rsidR="00182097">
        <w:t>. &amp; c</w:t>
      </w:r>
      <w:r w:rsidR="00FB1380" w:rsidRPr="00FB1380">
        <w:t>.</w:t>
      </w:r>
    </w:p>
    <w:p w14:paraId="172E492F" w14:textId="5C1F7112" w:rsidR="00570684" w:rsidRDefault="00FB1380" w:rsidP="008856F6">
      <w:pPr>
        <w:ind w:left="2160"/>
      </w:pPr>
      <w:r w:rsidRPr="00A86FB5">
        <w:rPr>
          <w:b/>
        </w:rPr>
        <w:t>d.</w:t>
      </w:r>
      <w:r w:rsidR="00A86FB5" w:rsidRPr="00A86FB5">
        <w:t xml:space="preserve"> </w:t>
      </w:r>
      <w:r w:rsidR="00555D86">
        <w:t>P</w:t>
      </w:r>
      <w:r w:rsidRPr="00A86FB5">
        <w:t xml:space="preserve">rovide the supplies requested by the cooperator in </w:t>
      </w:r>
      <w:r w:rsidR="008856F6">
        <w:t>6.</w:t>
      </w:r>
      <w:r w:rsidRPr="00A86FB5">
        <w:t>b</w:t>
      </w:r>
      <w:r w:rsidRPr="00FB1380">
        <w:t>.</w:t>
      </w:r>
      <w:r w:rsidR="008856F6">
        <w:t xml:space="preserve"> &amp; c.</w:t>
      </w:r>
      <w:r w:rsidRPr="00FB1380" w:rsidDel="00FB1380">
        <w:t xml:space="preserve"> </w:t>
      </w:r>
    </w:p>
    <w:p w14:paraId="6567BC69" w14:textId="77777777" w:rsidR="00A86FB5" w:rsidRDefault="00A86FB5"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126BF758" w:rsidR="00570684" w:rsidRDefault="00B02A8B" w:rsidP="00B02A8B">
      <w:pPr>
        <w:tabs>
          <w:tab w:val="left" w:pos="900"/>
        </w:tabs>
        <w:overflowPunct/>
        <w:autoSpaceDE/>
        <w:autoSpaceDN/>
        <w:adjustRightInd/>
        <w:textAlignment w:val="auto"/>
      </w:pPr>
      <w:r>
        <w:rPr>
          <w:b/>
        </w:rPr>
        <w:t xml:space="preserve">     </w:t>
      </w:r>
      <w:r w:rsidR="00570684" w:rsidRPr="00557672">
        <w:rPr>
          <w:b/>
        </w:rPr>
        <w:t>A.</w:t>
      </w:r>
      <w:r w:rsidR="00570684">
        <w:rPr>
          <w:b/>
        </w:rPr>
        <w:t xml:space="preserve">     </w:t>
      </w:r>
      <w:r w:rsidR="00570684">
        <w:t xml:space="preserve">Is the project statewide or in specific counties? </w:t>
      </w:r>
      <w:r w:rsidR="00D770BF">
        <w:t>[</w:t>
      </w:r>
      <w:r w:rsidR="0082603B">
        <w:t>List</w:t>
      </w:r>
      <w:r w:rsidR="00570684">
        <w:t xml:space="preserve"> </w:t>
      </w:r>
      <w:r w:rsidR="00B801FA">
        <w:t xml:space="preserve">the names of </w:t>
      </w:r>
      <w:r w:rsidR="00BB3FE7" w:rsidRPr="00BB3FE7">
        <w:rPr>
          <w:u w:val="single"/>
        </w:rPr>
        <w:t>ALL</w:t>
      </w:r>
      <w:r w:rsidR="005A2A2A">
        <w:t xml:space="preserve"> </w:t>
      </w:r>
      <w:r w:rsidR="00B801FA">
        <w:t>counties</w:t>
      </w:r>
      <w:r w:rsidR="00B46E0A">
        <w:t xml:space="preserve"> and </w:t>
      </w:r>
      <w:r>
        <w:t xml:space="preserve">   </w:t>
      </w:r>
      <w:r w:rsidR="00B46E0A">
        <w:t>tribal areas</w:t>
      </w:r>
      <w:r w:rsidR="00B801FA">
        <w:t xml:space="preserve"> </w:t>
      </w:r>
      <w:r w:rsidR="00570684">
        <w:t>that apply</w:t>
      </w:r>
      <w:r w:rsidR="00D770BF">
        <w:t xml:space="preserve"> (denote counties for each separate survey if this is a bundled survey work </w:t>
      </w:r>
      <w:r>
        <w:t xml:space="preserve">  </w:t>
      </w:r>
      <w:r w:rsidR="00D770BF">
        <w:t>plan</w:t>
      </w:r>
      <w:r w:rsidR="00570684">
        <w:t>)</w:t>
      </w:r>
      <w:r w:rsidR="00D770BF">
        <w:t>].</w:t>
      </w:r>
      <w:r w:rsidR="00570684">
        <w:t xml:space="preserve">  </w:t>
      </w:r>
    </w:p>
    <w:p w14:paraId="172E493B" w14:textId="77777777" w:rsidR="00570684" w:rsidRDefault="00570684" w:rsidP="00570684">
      <w:pPr>
        <w:overflowPunct/>
        <w:autoSpaceDE/>
        <w:autoSpaceDN/>
        <w:adjustRightInd/>
        <w:ind w:left="720"/>
        <w:textAlignment w:val="auto"/>
      </w:pPr>
    </w:p>
    <w:p w14:paraId="172E493C" w14:textId="77777777" w:rsidR="00570684" w:rsidRDefault="00570684" w:rsidP="00B02A8B">
      <w:pPr>
        <w:numPr>
          <w:ilvl w:val="0"/>
          <w:numId w:val="12"/>
        </w:numPr>
        <w:overflowPunct/>
        <w:autoSpaceDE/>
        <w:autoSpaceDN/>
        <w:adjustRightInd/>
        <w:textAlignment w:val="auto"/>
      </w:pPr>
      <w:r>
        <w:t xml:space="preserve">What type of terrain (e.g., cropland, rangeland, woodland) will be involved in the </w:t>
      </w:r>
    </w:p>
    <w:p w14:paraId="172E493D" w14:textId="77777777" w:rsidR="00570684" w:rsidRDefault="00570684" w:rsidP="00B02A8B">
      <w:pPr>
        <w:overflowPunct/>
        <w:autoSpaceDE/>
        <w:autoSpaceDN/>
        <w:adjustRightInd/>
        <w:ind w:left="720"/>
        <w:textAlignment w:val="auto"/>
      </w:pPr>
      <w:r>
        <w:t xml:space="preserve">  project?  </w:t>
      </w:r>
    </w:p>
    <w:p w14:paraId="172E493E" w14:textId="77777777" w:rsidR="00570684" w:rsidRDefault="00570684" w:rsidP="00570684">
      <w:pPr>
        <w:overflowPunct/>
        <w:autoSpaceDE/>
        <w:autoSpaceDN/>
        <w:adjustRightInd/>
        <w:ind w:left="720"/>
        <w:textAlignment w:val="auto"/>
      </w:pPr>
    </w:p>
    <w:p w14:paraId="172E493F" w14:textId="6B587276" w:rsidR="00570684" w:rsidRDefault="00570684" w:rsidP="00B02A8B">
      <w:pPr>
        <w:numPr>
          <w:ilvl w:val="0"/>
          <w:numId w:val="12"/>
        </w:numPr>
        <w:tabs>
          <w:tab w:val="num" w:pos="1080"/>
        </w:tabs>
        <w:overflowPunct/>
        <w:autoSpaceDE/>
        <w:autoSpaceDN/>
        <w:adjustRightInd/>
        <w:ind w:left="778" w:hanging="418"/>
        <w:textAlignment w:val="auto"/>
      </w:pPr>
      <w:r>
        <w:t>Are there any unusual</w:t>
      </w:r>
      <w:r w:rsidR="009A5B7A">
        <w:t xml:space="preserve"> geographic</w:t>
      </w:r>
      <w:r>
        <w:t xml:space="preserve"> features which may have an impact on the project? (list all that apply)  </w:t>
      </w:r>
    </w:p>
    <w:p w14:paraId="172E4949" w14:textId="75B4559F" w:rsidR="00570684" w:rsidRDefault="00570684"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59457B51" w14:textId="0CA800F5" w:rsidR="005C0C92" w:rsidRDefault="00126CA1" w:rsidP="005C0C92">
      <w:pPr>
        <w:ind w:left="360"/>
      </w:pPr>
      <w:r w:rsidRPr="00D770BF">
        <w:rPr>
          <w:color w:val="000000"/>
        </w:rPr>
        <w:t xml:space="preserve">Each State is responsible for entering complete, accurate, and timely pest survey data into </w:t>
      </w:r>
      <w:r w:rsidR="00CA20B3" w:rsidRPr="00D770BF">
        <w:rPr>
          <w:color w:val="000000"/>
        </w:rPr>
        <w:t>an approved database</w:t>
      </w:r>
      <w:r w:rsidR="00172156" w:rsidRPr="00D770BF">
        <w:rPr>
          <w:color w:val="000000"/>
        </w:rPr>
        <w:t xml:space="preserve"> </w:t>
      </w:r>
      <w:r w:rsidRPr="00D770BF">
        <w:rPr>
          <w:color w:val="000000"/>
        </w:rPr>
        <w:t>using approved protocol</w:t>
      </w:r>
      <w:r w:rsidR="00FF2202" w:rsidRPr="00D770BF">
        <w:rPr>
          <w:color w:val="000000"/>
        </w:rPr>
        <w:t xml:space="preserve"> and methodo</w:t>
      </w:r>
      <w:r w:rsidR="00512FD4" w:rsidRPr="00D770BF">
        <w:rPr>
          <w:color w:val="000000"/>
        </w:rPr>
        <w:t>logy</w:t>
      </w:r>
      <w:r w:rsidRPr="00D770BF">
        <w:rPr>
          <w:color w:val="000000"/>
        </w:rPr>
        <w:t xml:space="preserve">.  </w:t>
      </w:r>
      <w:r w:rsidR="005C0C92">
        <w:t xml:space="preserve">All survey data from </w:t>
      </w:r>
      <w:r w:rsidR="003B3064">
        <w:t>Farm Bill Goal 1 Survey</w:t>
      </w:r>
      <w:r w:rsidR="005C0C92">
        <w:t xml:space="preserve"> funded </w:t>
      </w:r>
      <w:r w:rsidR="003B3064">
        <w:t xml:space="preserve">projects </w:t>
      </w:r>
      <w:r w:rsidR="005C0C92">
        <w:t xml:space="preserve">will be entered into </w:t>
      </w:r>
      <w:r w:rsidR="003B3064">
        <w:t xml:space="preserve">either </w:t>
      </w:r>
      <w:r w:rsidR="005C0C92">
        <w:t xml:space="preserve">the </w:t>
      </w:r>
      <w:r w:rsidR="00512FD4">
        <w:rPr>
          <w:color w:val="000000"/>
        </w:rPr>
        <w:t>National Agricultural Pest Information System (NAPIS)</w:t>
      </w:r>
      <w:r w:rsidR="003B3064">
        <w:rPr>
          <w:color w:val="000000"/>
        </w:rPr>
        <w:t xml:space="preserve"> or the Integrated Plant Health Information System (IPHIS) as determined by the program staff, and outlined in the Work Plan and Data Requirements guidelines. </w:t>
      </w:r>
      <w:r w:rsidR="00512FD4">
        <w:rPr>
          <w:color w:val="000000"/>
        </w:rPr>
        <w:t xml:space="preserve">  </w:t>
      </w:r>
    </w:p>
    <w:p w14:paraId="5998A5E5" w14:textId="77777777" w:rsidR="005C0C92" w:rsidRDefault="005C0C92" w:rsidP="005C0C92">
      <w:pPr>
        <w:ind w:left="360"/>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707317B1" w14:textId="24396F47" w:rsidR="005C0C92" w:rsidRDefault="005C0C92" w:rsidP="005C0C92">
      <w:pPr>
        <w:numPr>
          <w:ilvl w:val="2"/>
          <w:numId w:val="28"/>
        </w:numPr>
        <w:overflowPunct/>
        <w:autoSpaceDE/>
        <w:adjustRightInd/>
        <w:textAlignment w:val="auto"/>
      </w:pPr>
      <w:r>
        <w:t>All records are to be entered into the NAPIS</w:t>
      </w:r>
      <w:r w:rsidR="003B3064">
        <w:t xml:space="preserve"> or IPHIS</w:t>
      </w:r>
      <w:r>
        <w:t xml:space="preserve"> database by </w:t>
      </w:r>
      <w:r>
        <w:rPr>
          <w:b/>
          <w:bCs/>
        </w:rPr>
        <w:t xml:space="preserve">December </w:t>
      </w:r>
      <w:r w:rsidR="008856F6">
        <w:rPr>
          <w:b/>
          <w:bCs/>
        </w:rPr>
        <w:t>3</w:t>
      </w:r>
      <w:r>
        <w:rPr>
          <w:b/>
          <w:bCs/>
        </w:rPr>
        <w:t>1</w:t>
      </w:r>
      <w:r w:rsidR="008856F6" w:rsidRPr="008856F6">
        <w:rPr>
          <w:b/>
          <w:bCs/>
          <w:vertAlign w:val="superscript"/>
        </w:rPr>
        <w:t>st</w:t>
      </w:r>
      <w:r>
        <w:t xml:space="preserve"> of the year of survey, so these data can be included in the yearly Plant Board Report.</w:t>
      </w:r>
    </w:p>
    <w:p w14:paraId="0A60CBDA" w14:textId="1072C28F" w:rsidR="005C0C92" w:rsidRPr="00B02A8B" w:rsidRDefault="005C0C92" w:rsidP="005C0C92">
      <w:pPr>
        <w:spacing w:before="240" w:after="240"/>
        <w:ind w:left="360"/>
        <w:rPr>
          <w:i/>
          <w:color w:val="FF0000"/>
        </w:rPr>
      </w:pPr>
      <w:r>
        <w:t xml:space="preserve">All survey data </w:t>
      </w:r>
      <w:r w:rsidR="0023075E">
        <w:t>performed by federal person</w:t>
      </w:r>
      <w:r w:rsidR="00177A94">
        <w:t>ne</w:t>
      </w:r>
      <w:r w:rsidR="0023075E">
        <w:t>l in conjunction with this agreement should be provided to the State Survey Coordinator for entry into NAPIS</w:t>
      </w:r>
      <w:r w:rsidR="003B3064">
        <w:t xml:space="preserve"> or IPHIS</w:t>
      </w:r>
      <w:r w:rsidR="0023075E">
        <w:t xml:space="preserve">.  </w:t>
      </w:r>
      <w:r w:rsidR="002A0D13" w:rsidRPr="00B02A8B">
        <w:rPr>
          <w:i/>
          <w:color w:val="FF0000"/>
        </w:rPr>
        <w:t>Additionally, any</w:t>
      </w:r>
      <w:r w:rsidR="0023075E" w:rsidRPr="00B02A8B">
        <w:rPr>
          <w:i/>
          <w:color w:val="FF0000"/>
        </w:rPr>
        <w:t xml:space="preserve"> pest surveys conducted by PPQ </w:t>
      </w:r>
      <w:r w:rsidRPr="00B02A8B">
        <w:rPr>
          <w:i/>
          <w:color w:val="FF0000"/>
        </w:rPr>
        <w:t xml:space="preserve">will be entered into a PPQ approved database.  The State Plant Health Director, or his/her designee, is responsible for assuring data quality. </w:t>
      </w:r>
    </w:p>
    <w:p w14:paraId="3E7928E9" w14:textId="77777777" w:rsidR="005C0C92" w:rsidRPr="00B02A8B" w:rsidRDefault="005C0C92" w:rsidP="005C0C92">
      <w:pPr>
        <w:pStyle w:val="ListParagraph"/>
        <w:numPr>
          <w:ilvl w:val="2"/>
          <w:numId w:val="29"/>
        </w:numPr>
        <w:overflowPunct/>
        <w:autoSpaceDE/>
        <w:adjustRightInd/>
        <w:ind w:left="1080"/>
        <w:textAlignment w:val="auto"/>
        <w:rPr>
          <w:i/>
          <w:color w:val="FF0000"/>
        </w:rPr>
      </w:pPr>
      <w:r w:rsidRPr="00B02A8B">
        <w:rPr>
          <w:i/>
          <w:color w:val="FF0000"/>
        </w:rPr>
        <w:t>Survey data and diagnostic results will be entered into USDA-approved database as close to real time as possible, including both positive and negative results.</w:t>
      </w:r>
    </w:p>
    <w:p w14:paraId="49234DC2" w14:textId="77777777" w:rsidR="005C0C92" w:rsidRPr="00B02A8B" w:rsidRDefault="005C0C92" w:rsidP="005C0C92">
      <w:pPr>
        <w:pStyle w:val="ListParagraph"/>
        <w:numPr>
          <w:ilvl w:val="2"/>
          <w:numId w:val="29"/>
        </w:numPr>
        <w:overflowPunct/>
        <w:autoSpaceDE/>
        <w:adjustRightInd/>
        <w:ind w:left="1080"/>
        <w:textAlignment w:val="auto"/>
        <w:rPr>
          <w:i/>
          <w:color w:val="FF0000"/>
        </w:rPr>
      </w:pPr>
      <w:r w:rsidRPr="00B02A8B">
        <w:rPr>
          <w:i/>
          <w:color w:val="FF0000"/>
        </w:rPr>
        <w:t xml:space="preserve">All data elements will be provided nationally and will be entered into the USDA-approved database.   </w:t>
      </w:r>
    </w:p>
    <w:p w14:paraId="6A6AE085" w14:textId="77777777" w:rsidR="005C0C92" w:rsidRPr="00B02A8B" w:rsidRDefault="005C0C92" w:rsidP="005C0C92">
      <w:pPr>
        <w:pStyle w:val="ListParagraph"/>
        <w:numPr>
          <w:ilvl w:val="2"/>
          <w:numId w:val="29"/>
        </w:numPr>
        <w:overflowPunct/>
        <w:autoSpaceDE/>
        <w:adjustRightInd/>
        <w:ind w:left="1080"/>
        <w:textAlignment w:val="auto"/>
        <w:rPr>
          <w:i/>
          <w:color w:val="FF0000"/>
        </w:rPr>
      </w:pPr>
      <w:r w:rsidRPr="00B02A8B">
        <w:rPr>
          <w:i/>
          <w:color w:val="FF0000"/>
        </w:rPr>
        <w:t xml:space="preserve">Data management processes and information will be provided nationally. </w:t>
      </w:r>
    </w:p>
    <w:p w14:paraId="70B0DCCF" w14:textId="77777777" w:rsidR="00AE3452" w:rsidRPr="00D770BF" w:rsidRDefault="00AE3452" w:rsidP="00D770BF">
      <w:pPr>
        <w:pStyle w:val="ListParagraph"/>
        <w:rPr>
          <w:color w:val="000000"/>
        </w:rPr>
      </w:pPr>
      <w:bookmarkStart w:id="9" w:name="_GoBack"/>
      <w:bookmarkEnd w:id="9"/>
    </w:p>
    <w:p w14:paraId="172E4950" w14:textId="02F07F99" w:rsidR="00570684" w:rsidRDefault="00570684" w:rsidP="00FF2202">
      <w:pPr>
        <w:pStyle w:val="ListParagraph"/>
        <w:numPr>
          <w:ilvl w:val="0"/>
          <w:numId w:val="1"/>
        </w:numPr>
        <w:ind w:hanging="540"/>
        <w:rPr>
          <w:b/>
        </w:rPr>
      </w:pPr>
      <w:r w:rsidRPr="00E82A45">
        <w:rPr>
          <w:b/>
        </w:rPr>
        <w:t>TAXONOMIC SUPPORT</w:t>
      </w:r>
    </w:p>
    <w:p w14:paraId="172E4951" w14:textId="77777777" w:rsidR="00570684" w:rsidRDefault="00570684" w:rsidP="00570684">
      <w:pPr>
        <w:tabs>
          <w:tab w:val="num" w:pos="1980"/>
        </w:tabs>
        <w:overflowPunct/>
        <w:autoSpaceDE/>
        <w:autoSpaceDN/>
        <w:adjustRightInd/>
        <w:textAlignment w:val="auto"/>
        <w:rPr>
          <w:b/>
        </w:rPr>
      </w:pPr>
    </w:p>
    <w:p w14:paraId="172E4952" w14:textId="758A77A5" w:rsidR="00570684" w:rsidRDefault="00570684" w:rsidP="00B02A8B">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r w:rsidR="00EC3E1F">
        <w:t>and level of screening/identification.</w:t>
      </w:r>
    </w:p>
    <w:p w14:paraId="172E4954" w14:textId="6657C71C" w:rsidR="001E130D" w:rsidRDefault="001E130D" w:rsidP="001E130D">
      <w:pPr>
        <w:tabs>
          <w:tab w:val="left" w:pos="360"/>
        </w:tabs>
        <w:overflowPunct/>
        <w:autoSpaceDE/>
        <w:autoSpaceDN/>
        <w:adjustRightInd/>
        <w:ind w:left="360"/>
        <w:textAlignment w:val="auto"/>
      </w:pPr>
    </w:p>
    <w:p w14:paraId="172E4955" w14:textId="77777777" w:rsidR="00570684" w:rsidRPr="00A86FB5" w:rsidRDefault="00570684" w:rsidP="001E130D">
      <w:pPr>
        <w:tabs>
          <w:tab w:val="left" w:pos="360"/>
        </w:tabs>
        <w:overflowPunct/>
        <w:autoSpaceDE/>
        <w:autoSpaceDN/>
        <w:adjustRightInd/>
        <w:ind w:left="360"/>
        <w:textAlignment w:val="auto"/>
        <w:rPr>
          <w:b/>
        </w:rPr>
      </w:pPr>
      <w:r w:rsidRPr="00A86FB5">
        <w:rPr>
          <w:b/>
        </w:rPr>
        <w:t>OR</w:t>
      </w:r>
    </w:p>
    <w:p w14:paraId="172E4956" w14:textId="77777777" w:rsidR="00570684" w:rsidRDefault="00570684" w:rsidP="001E130D">
      <w:pPr>
        <w:tabs>
          <w:tab w:val="left" w:pos="360"/>
        </w:tabs>
        <w:overflowPunct/>
        <w:autoSpaceDE/>
        <w:autoSpaceDN/>
        <w:adjustRightInd/>
        <w:ind w:left="360"/>
        <w:textAlignment w:val="auto"/>
      </w:pPr>
    </w:p>
    <w:p w14:paraId="172E4957" w14:textId="77777777" w:rsidR="00570684" w:rsidRDefault="00BB3FE7"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10" w:name="Check2"/>
      <w:r w:rsidR="00570684">
        <w:instrText xml:space="preserve"> FORMCHECKBOX </w:instrText>
      </w:r>
      <w:r w:rsidR="00177A94">
        <w:fldChar w:fldCharType="separate"/>
      </w:r>
      <w:r>
        <w:fldChar w:fldCharType="end"/>
      </w:r>
      <w:bookmarkEnd w:id="10"/>
      <w:r w:rsidR="00570684">
        <w:t xml:space="preserve"> Request for taxonomic support. </w:t>
      </w:r>
    </w:p>
    <w:p w14:paraId="172E4958" w14:textId="77777777" w:rsidR="00570684" w:rsidRDefault="00570684" w:rsidP="001E130D">
      <w:pPr>
        <w:tabs>
          <w:tab w:val="left" w:pos="360"/>
        </w:tabs>
        <w:overflowPunct/>
        <w:autoSpaceDE/>
        <w:autoSpaceDN/>
        <w:adjustRightInd/>
        <w:ind w:left="360"/>
        <w:textAlignment w:val="auto"/>
      </w:pPr>
    </w:p>
    <w:p w14:paraId="172E4959" w14:textId="0A2191BC" w:rsidR="00570684" w:rsidRDefault="00570684" w:rsidP="001E130D">
      <w:pPr>
        <w:tabs>
          <w:tab w:val="left" w:pos="360"/>
        </w:tabs>
        <w:overflowPunct/>
        <w:autoSpaceDE/>
        <w:autoSpaceDN/>
        <w:adjustRightInd/>
        <w:ind w:left="360"/>
        <w:textAlignment w:val="auto"/>
      </w:pPr>
      <w:r>
        <w:t xml:space="preserve">(If you request taxonomic support the Program managers and PPQ’s National Identification Services will use the information you provide in the </w:t>
      </w:r>
      <w:r w:rsidR="003B3064">
        <w:t>Farm Bill Survey Summary form</w:t>
      </w:r>
      <w:r>
        <w:t xml:space="preserve"> to assign your survey samples to the </w:t>
      </w:r>
      <w:r w:rsidR="00B801FA">
        <w:t>appropriate taxonomic personnel.</w:t>
      </w:r>
      <w:r>
        <w:t>)</w:t>
      </w:r>
    </w:p>
    <w:p w14:paraId="172E495A" w14:textId="77777777" w:rsidR="00570684" w:rsidRDefault="00570684" w:rsidP="001E130D">
      <w:pPr>
        <w:tabs>
          <w:tab w:val="left" w:pos="360"/>
        </w:tabs>
        <w:overflowPunct/>
        <w:autoSpaceDE/>
        <w:autoSpaceDN/>
        <w:adjustRightInd/>
        <w:ind w:left="360"/>
        <w:textAlignment w:val="auto"/>
      </w:pPr>
    </w:p>
    <w:p w14:paraId="51636599" w14:textId="77777777" w:rsidR="00AB3956" w:rsidRDefault="00AB3956" w:rsidP="00FF2202">
      <w:pPr>
        <w:ind w:left="360" w:hanging="540"/>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172E495C" w14:textId="66D484C9" w:rsidR="00E4691C" w:rsidRPr="00A86FB5" w:rsidRDefault="00E4691C" w:rsidP="00A86FB5">
      <w:pPr>
        <w:ind w:left="360"/>
        <w:rPr>
          <w:b/>
          <w:bCs/>
          <w:i/>
          <w:color w:val="FF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 xml:space="preserve">must be completed to summarize all </w:t>
      </w:r>
      <w:r w:rsidR="003B3064">
        <w:rPr>
          <w:bCs/>
          <w:color w:val="000000"/>
        </w:rPr>
        <w:t>Farm Bill funded</w:t>
      </w:r>
      <w:r w:rsidRPr="00A86FB5">
        <w:rPr>
          <w:bCs/>
          <w:color w:val="000000"/>
        </w:rPr>
        <w:t xml:space="preserve"> surveys</w:t>
      </w:r>
      <w:r w:rsidR="003B3064">
        <w:rPr>
          <w:b/>
          <w:bCs/>
          <w:color w:val="000000"/>
        </w:rPr>
        <w:t>.</w:t>
      </w:r>
      <w:r w:rsidR="000F6317">
        <w:rPr>
          <w:b/>
          <w:bCs/>
          <w:color w:val="000000"/>
        </w:rPr>
        <w:t xml:space="preserve"> </w:t>
      </w:r>
      <w:r w:rsidR="000F6317">
        <w:rPr>
          <w:i/>
          <w:color w:val="FF0000"/>
        </w:rPr>
        <w:t>A FB S</w:t>
      </w:r>
      <w:r w:rsidR="00476D8D" w:rsidRPr="00B02A8B">
        <w:rPr>
          <w:i/>
          <w:color w:val="FF0000"/>
        </w:rPr>
        <w:t>urvey Summary Form</w:t>
      </w:r>
      <w:r w:rsidR="005D1105" w:rsidRPr="00B02A8B">
        <w:rPr>
          <w:i/>
          <w:color w:val="FF0000"/>
        </w:rPr>
        <w:t xml:space="preserve"> will be completed online on the </w:t>
      </w:r>
      <w:hyperlink r:id="rId11" w:history="1">
        <w:r w:rsidR="005D1105" w:rsidRPr="00B02A8B">
          <w:rPr>
            <w:rStyle w:val="Hyperlink"/>
            <w:color w:val="FF0000"/>
          </w:rPr>
          <w:t>CAPS Resource &amp; Collaboration site</w:t>
        </w:r>
      </w:hyperlink>
      <w:r w:rsidR="002A3985">
        <w:rPr>
          <w:rStyle w:val="Hyperlink"/>
          <w:color w:val="FF0000"/>
        </w:rPr>
        <w:t>’s Farm Bill page</w:t>
      </w:r>
      <w:r w:rsidR="005D1105" w:rsidRPr="00B02A8B">
        <w:rPr>
          <w:i/>
          <w:color w:val="FF0000"/>
        </w:rPr>
        <w:t xml:space="preserve">.  The online </w:t>
      </w:r>
      <w:r w:rsidR="000F6317">
        <w:rPr>
          <w:i/>
          <w:color w:val="FF0000"/>
        </w:rPr>
        <w:t xml:space="preserve">FB </w:t>
      </w:r>
      <w:r w:rsidR="00476D8D" w:rsidRPr="00B02A8B">
        <w:rPr>
          <w:i/>
          <w:color w:val="FF0000"/>
        </w:rPr>
        <w:t>Survey Summary Form</w:t>
      </w:r>
      <w:r w:rsidR="005D1105" w:rsidRPr="00B02A8B">
        <w:rPr>
          <w:i/>
          <w:color w:val="FF0000"/>
          <w:lang w:val="en-CA"/>
        </w:rPr>
        <w:t xml:space="preserve"> must be completed when the work plans are submitted to the SPHD’s office.  No work plans will be reviewed or approved without a completed </w:t>
      </w:r>
      <w:r w:rsidR="000F6317">
        <w:rPr>
          <w:i/>
          <w:color w:val="FF0000"/>
          <w:lang w:val="en-CA"/>
        </w:rPr>
        <w:t xml:space="preserve">FB </w:t>
      </w:r>
      <w:r w:rsidR="00476D8D" w:rsidRPr="00B02A8B">
        <w:rPr>
          <w:i/>
          <w:color w:val="FF0000"/>
          <w:lang w:val="en-CA"/>
        </w:rPr>
        <w:t>Survey Summary Form</w:t>
      </w:r>
      <w:r w:rsidR="005D1105" w:rsidRPr="00B02A8B">
        <w:rPr>
          <w:i/>
          <w:color w:val="FF0000"/>
          <w:lang w:val="en-CA"/>
        </w:rPr>
        <w:t xml:space="preserve">.  </w:t>
      </w:r>
      <w:r w:rsidR="005D1105" w:rsidRPr="00B02A8B">
        <w:rPr>
          <w:i/>
          <w:color w:val="FF0000"/>
        </w:rPr>
        <w:t xml:space="preserve">States are strongly encouraged to list State contributions to the survey effort on the </w:t>
      </w:r>
      <w:r w:rsidR="000F6317">
        <w:rPr>
          <w:i/>
          <w:color w:val="FF0000"/>
        </w:rPr>
        <w:t xml:space="preserve">FB </w:t>
      </w:r>
      <w:r w:rsidR="00476D8D" w:rsidRPr="00B02A8B">
        <w:rPr>
          <w:i/>
          <w:color w:val="FF0000"/>
        </w:rPr>
        <w:t>Survey Summary Form</w:t>
      </w:r>
      <w:r w:rsidR="005D1105" w:rsidRPr="00B02A8B">
        <w:rPr>
          <w:i/>
          <w:color w:val="FF0000"/>
        </w:rPr>
        <w:t xml:space="preserve"> and the Financial Plan whenever possible</w:t>
      </w:r>
      <w:r w:rsidR="006A3CC1" w:rsidRPr="00B02A8B">
        <w:rPr>
          <w:i/>
          <w:color w:val="FF0000"/>
        </w:rPr>
        <w:t xml:space="preserve"> (note that the figures listed in these two forms must equal each other)</w:t>
      </w:r>
      <w:r w:rsidR="005D1105" w:rsidRPr="00B02A8B">
        <w:rPr>
          <w:i/>
          <w:color w:val="FF0000"/>
        </w:rPr>
        <w:t xml:space="preserve">.  </w:t>
      </w:r>
      <w:r w:rsidR="00B46E0A" w:rsidRPr="00A86FB5">
        <w:rPr>
          <w:b/>
          <w:bCs/>
          <w:i/>
          <w:color w:val="FF0000"/>
        </w:rPr>
        <w:t xml:space="preserve">Please contact </w:t>
      </w:r>
      <w:r w:rsidR="00F403F5" w:rsidRPr="00A86FB5">
        <w:rPr>
          <w:b/>
          <w:bCs/>
          <w:i/>
          <w:color w:val="FF0000"/>
        </w:rPr>
        <w:t xml:space="preserve">the National Operations Manager for </w:t>
      </w:r>
      <w:r w:rsidR="000F6317">
        <w:rPr>
          <w:b/>
          <w:bCs/>
          <w:i/>
          <w:color w:val="FF0000"/>
        </w:rPr>
        <w:t>Farm Bill Section 10007</w:t>
      </w:r>
      <w:r w:rsidR="00B46E0A" w:rsidRPr="00A86FB5">
        <w:rPr>
          <w:b/>
          <w:bCs/>
          <w:i/>
          <w:color w:val="FF0000"/>
        </w:rPr>
        <w:t xml:space="preserve"> if you have any questions.</w:t>
      </w:r>
    </w:p>
    <w:p w14:paraId="172E495F" w14:textId="20A1D262" w:rsidR="00783B56" w:rsidRDefault="00783B56" w:rsidP="00570684">
      <w:pPr>
        <w:overflowPunct/>
        <w:autoSpaceDE/>
        <w:autoSpaceDN/>
        <w:adjustRightInd/>
        <w:textAlignment w:val="auto"/>
        <w:rPr>
          <w:b/>
          <w:bdr w:val="single" w:sz="4" w:space="0" w:color="auto"/>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081ED937" w14:textId="77777777" w:rsidR="003626F4" w:rsidRDefault="003626F4">
      <w:pPr>
        <w:rPr>
          <w:b/>
        </w:rPr>
      </w:pPr>
    </w:p>
    <w:p w14:paraId="18D23629" w14:textId="77777777" w:rsidR="003626F4" w:rsidRDefault="003626F4" w:rsidP="003626F4">
      <w:pPr>
        <w:overflowPunct/>
        <w:autoSpaceDE/>
        <w:autoSpaceDN/>
        <w:adjustRightInd/>
        <w:rPr>
          <w:b/>
        </w:rPr>
        <w:sectPr w:rsidR="003626F4">
          <w:pgSz w:w="12240" w:h="15840"/>
          <w:pgMar w:top="1440" w:right="1440" w:bottom="1440" w:left="1440" w:header="144" w:footer="720" w:gutter="0"/>
          <w:cols w:space="720"/>
        </w:sectPr>
      </w:pPr>
    </w:p>
    <w:p w14:paraId="5374934B" w14:textId="7B14E1B3" w:rsidR="003626F4" w:rsidRDefault="00363108" w:rsidP="003626F4">
      <w:pPr>
        <w:overflowPunct/>
        <w:autoSpaceDE/>
        <w:adjustRightInd/>
        <w:jc w:val="right"/>
        <w:rPr>
          <w:b/>
        </w:rPr>
      </w:pPr>
      <w:r>
        <w:rPr>
          <w:b/>
        </w:rPr>
        <w:t>Farm Bill Section 10007</w:t>
      </w:r>
    </w:p>
    <w:p w14:paraId="3A437A44" w14:textId="733FA756" w:rsidR="003626F4" w:rsidRDefault="003626F4" w:rsidP="003626F4">
      <w:pPr>
        <w:spacing w:before="120"/>
        <w:outlineLvl w:val="1"/>
        <w:rPr>
          <w:b/>
          <w:bCs/>
          <w:sz w:val="32"/>
        </w:rPr>
      </w:pPr>
      <w:r>
        <w:rPr>
          <w:b/>
          <w:bCs/>
          <w:sz w:val="32"/>
        </w:rPr>
        <w:t xml:space="preserve">Detailed Financial Plan </w:t>
      </w:r>
      <w:r>
        <w:rPr>
          <w:bCs/>
        </w:rPr>
        <w:t>(submit with Work Plan)</w:t>
      </w:r>
      <w:r>
        <w:rPr>
          <w:b/>
          <w:bCs/>
          <w:sz w:val="32"/>
        </w:rPr>
        <w:t xml:space="preserve"> </w:t>
      </w:r>
    </w:p>
    <w:p w14:paraId="49B64A42" w14:textId="77777777" w:rsidR="003626F4" w:rsidRDefault="003626F4" w:rsidP="003626F4"/>
    <w:p w14:paraId="714BB1B9" w14:textId="77777777" w:rsidR="003626F4" w:rsidRDefault="003626F4" w:rsidP="003626F4">
      <w:pPr>
        <w:rPr>
          <w:b/>
          <w:sz w:val="20"/>
          <w:szCs w:val="20"/>
        </w:rPr>
      </w:pPr>
      <w:r>
        <w:rPr>
          <w:b/>
          <w:sz w:val="20"/>
          <w:szCs w:val="20"/>
        </w:rPr>
        <w:t xml:space="preserve">COOPERATOR NAME: </w:t>
      </w:r>
      <w:r>
        <w:rPr>
          <w:b/>
          <w:sz w:val="20"/>
          <w:szCs w:val="20"/>
          <w:u w:val="single"/>
        </w:rPr>
        <w:t xml:space="preserve">  </w:t>
      </w:r>
      <w:r>
        <w:rPr>
          <w:b/>
          <w:sz w:val="20"/>
          <w:szCs w:val="20"/>
        </w:rPr>
        <w:t xml:space="preserve">_________________________________   </w:t>
      </w:r>
    </w:p>
    <w:p w14:paraId="7FEDE7AF" w14:textId="77777777" w:rsidR="003626F4" w:rsidRDefault="003626F4" w:rsidP="003626F4">
      <w:pPr>
        <w:rPr>
          <w:b/>
          <w:sz w:val="20"/>
          <w:szCs w:val="20"/>
        </w:rPr>
      </w:pPr>
    </w:p>
    <w:p w14:paraId="64DE30EA" w14:textId="77777777" w:rsidR="003626F4" w:rsidRDefault="003626F4" w:rsidP="003626F4">
      <w:pPr>
        <w:rPr>
          <w:b/>
          <w:sz w:val="20"/>
          <w:szCs w:val="20"/>
        </w:rPr>
      </w:pPr>
      <w:r>
        <w:rPr>
          <w:b/>
          <w:sz w:val="20"/>
          <w:szCs w:val="20"/>
        </w:rPr>
        <w:t>TIME PERIOD: _</w:t>
      </w:r>
      <w:r>
        <w:rPr>
          <w:b/>
          <w:sz w:val="20"/>
          <w:szCs w:val="20"/>
          <w:u w:val="single"/>
        </w:rPr>
        <w:t>Cooperative Agreement Year</w:t>
      </w:r>
      <w:r>
        <w:rPr>
          <w:b/>
          <w:sz w:val="20"/>
          <w:szCs w:val="20"/>
        </w:rPr>
        <w:t>___________________</w:t>
      </w:r>
    </w:p>
    <w:p w14:paraId="3B076317" w14:textId="77777777" w:rsidR="003626F4" w:rsidRDefault="003626F4" w:rsidP="003626F4">
      <w:pPr>
        <w:rPr>
          <w:sz w:val="20"/>
          <w:szCs w:val="20"/>
        </w:rPr>
      </w:pPr>
    </w:p>
    <w:p w14:paraId="25713A48" w14:textId="77777777" w:rsidR="003626F4" w:rsidRDefault="003626F4" w:rsidP="003626F4">
      <w:pPr>
        <w:rPr>
          <w:sz w:val="20"/>
          <w:szCs w:val="20"/>
          <w:u w:val="single"/>
        </w:rPr>
      </w:pPr>
      <w:r>
        <w:rPr>
          <w:sz w:val="20"/>
          <w:szCs w:val="20"/>
          <w:u w:val="single"/>
        </w:rPr>
        <w:t xml:space="preserve">Financial Plan must match the SF-424A, Section B, </w:t>
      </w:r>
      <w:proofErr w:type="gramStart"/>
      <w:r>
        <w:rPr>
          <w:sz w:val="20"/>
          <w:szCs w:val="20"/>
          <w:u w:val="single"/>
        </w:rPr>
        <w:t>Budget</w:t>
      </w:r>
      <w:proofErr w:type="gramEnd"/>
      <w:r>
        <w:rPr>
          <w:sz w:val="20"/>
          <w:szCs w:val="20"/>
          <w:u w:val="single"/>
        </w:rPr>
        <w:t xml:space="preserve"> Categories</w:t>
      </w:r>
    </w:p>
    <w:p w14:paraId="03D5963B" w14:textId="77777777" w:rsidR="003626F4" w:rsidRDefault="003626F4" w:rsidP="003626F4">
      <w:pPr>
        <w:rPr>
          <w:sz w:val="20"/>
          <w:szCs w:val="2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2"/>
        <w:gridCol w:w="1807"/>
        <w:gridCol w:w="386"/>
        <w:gridCol w:w="2255"/>
      </w:tblGrid>
      <w:tr w:rsidR="003626F4" w14:paraId="16ADBCA9" w14:textId="77777777" w:rsidTr="00363108">
        <w:trPr>
          <w:trHeight w:val="695"/>
        </w:trPr>
        <w:tc>
          <w:tcPr>
            <w:tcW w:w="5172" w:type="dxa"/>
            <w:tcBorders>
              <w:top w:val="single" w:sz="4" w:space="0" w:color="000000"/>
              <w:left w:val="single" w:sz="4" w:space="0" w:color="000000"/>
              <w:bottom w:val="single" w:sz="4" w:space="0" w:color="000000"/>
              <w:right w:val="single" w:sz="4" w:space="0" w:color="000000"/>
            </w:tcBorders>
            <w:hideMark/>
          </w:tcPr>
          <w:p w14:paraId="33F10025" w14:textId="77777777" w:rsidR="003626F4" w:rsidRDefault="003626F4" w:rsidP="00363108">
            <w:pPr>
              <w:rPr>
                <w:b/>
                <w:sz w:val="20"/>
                <w:szCs w:val="20"/>
              </w:rPr>
            </w:pPr>
            <w:r>
              <w:rPr>
                <w:b/>
                <w:sz w:val="20"/>
                <w:szCs w:val="20"/>
              </w:rPr>
              <w:t>ITEM</w:t>
            </w:r>
          </w:p>
        </w:tc>
        <w:tc>
          <w:tcPr>
            <w:tcW w:w="1807" w:type="dxa"/>
            <w:tcBorders>
              <w:top w:val="single" w:sz="4" w:space="0" w:color="000000"/>
              <w:left w:val="single" w:sz="4" w:space="0" w:color="000000"/>
              <w:bottom w:val="single" w:sz="4" w:space="0" w:color="000000"/>
              <w:right w:val="single" w:sz="4" w:space="0" w:color="000000"/>
            </w:tcBorders>
            <w:hideMark/>
          </w:tcPr>
          <w:p w14:paraId="3F9F5373" w14:textId="77777777" w:rsidR="003626F4" w:rsidRDefault="003626F4">
            <w:pPr>
              <w:jc w:val="center"/>
              <w:rPr>
                <w:b/>
                <w:sz w:val="20"/>
                <w:szCs w:val="20"/>
              </w:rPr>
            </w:pPr>
            <w:r>
              <w:rPr>
                <w:b/>
                <w:sz w:val="20"/>
                <w:szCs w:val="20"/>
              </w:rPr>
              <w:t>APHIS FUNDS</w:t>
            </w:r>
          </w:p>
        </w:tc>
        <w:tc>
          <w:tcPr>
            <w:tcW w:w="386" w:type="dxa"/>
            <w:tcBorders>
              <w:top w:val="single" w:sz="4" w:space="0" w:color="000000"/>
              <w:left w:val="single" w:sz="4" w:space="0" w:color="000000"/>
              <w:bottom w:val="single" w:sz="4" w:space="0" w:color="000000"/>
              <w:right w:val="single" w:sz="4" w:space="0" w:color="000000"/>
            </w:tcBorders>
          </w:tcPr>
          <w:p w14:paraId="5E512B9B" w14:textId="77777777" w:rsidR="003626F4" w:rsidRDefault="003626F4">
            <w:pPr>
              <w:jc w:val="center"/>
              <w:rPr>
                <w:b/>
                <w:sz w:val="20"/>
                <w:szCs w:val="20"/>
              </w:rPr>
            </w:pPr>
          </w:p>
        </w:tc>
        <w:tc>
          <w:tcPr>
            <w:tcW w:w="2255" w:type="dxa"/>
            <w:tcBorders>
              <w:top w:val="single" w:sz="4" w:space="0" w:color="000000"/>
              <w:left w:val="single" w:sz="4" w:space="0" w:color="000000"/>
              <w:bottom w:val="single" w:sz="4" w:space="0" w:color="000000"/>
              <w:right w:val="single" w:sz="4" w:space="0" w:color="000000"/>
            </w:tcBorders>
            <w:hideMark/>
          </w:tcPr>
          <w:p w14:paraId="6B02C86D" w14:textId="77777777" w:rsidR="003626F4" w:rsidRDefault="003626F4">
            <w:pPr>
              <w:jc w:val="center"/>
              <w:rPr>
                <w:b/>
                <w:sz w:val="20"/>
                <w:szCs w:val="20"/>
              </w:rPr>
            </w:pPr>
            <w:r>
              <w:rPr>
                <w:b/>
                <w:sz w:val="20"/>
                <w:szCs w:val="20"/>
              </w:rPr>
              <w:t xml:space="preserve">COOPERATOR FUNDS </w:t>
            </w:r>
          </w:p>
          <w:p w14:paraId="64CFE5BF" w14:textId="77777777" w:rsidR="003626F4" w:rsidRDefault="003626F4">
            <w:pPr>
              <w:jc w:val="center"/>
              <w:rPr>
                <w:b/>
                <w:sz w:val="20"/>
                <w:szCs w:val="20"/>
              </w:rPr>
            </w:pPr>
            <w:r>
              <w:rPr>
                <w:b/>
                <w:sz w:val="20"/>
                <w:szCs w:val="20"/>
              </w:rPr>
              <w:t>(Show even if  zero)</w:t>
            </w:r>
          </w:p>
        </w:tc>
      </w:tr>
      <w:tr w:rsidR="003626F4" w14:paraId="64D56FAF"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222B64EE" w14:textId="77777777" w:rsidR="003626F4" w:rsidRDefault="003626F4">
            <w:pPr>
              <w:rPr>
                <w:sz w:val="20"/>
                <w:szCs w:val="20"/>
              </w:rPr>
            </w:pPr>
            <w:r>
              <w:rPr>
                <w:b/>
                <w:sz w:val="20"/>
                <w:szCs w:val="20"/>
              </w:rPr>
              <w:t>PERSONNEL</w:t>
            </w:r>
            <w:r>
              <w:rPr>
                <w:sz w:val="20"/>
                <w:szCs w:val="20"/>
              </w:rPr>
              <w:t>:</w:t>
            </w:r>
          </w:p>
        </w:tc>
        <w:tc>
          <w:tcPr>
            <w:tcW w:w="1807" w:type="dxa"/>
            <w:tcBorders>
              <w:top w:val="single" w:sz="4" w:space="0" w:color="000000"/>
              <w:left w:val="single" w:sz="4" w:space="0" w:color="000000"/>
              <w:bottom w:val="single" w:sz="4" w:space="0" w:color="000000"/>
              <w:right w:val="single" w:sz="4" w:space="0" w:color="000000"/>
            </w:tcBorders>
            <w:vAlign w:val="center"/>
          </w:tcPr>
          <w:p w14:paraId="75CBC783"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5B1F09E"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66892D3" w14:textId="77777777" w:rsidR="003626F4" w:rsidRDefault="003626F4">
            <w:pPr>
              <w:rPr>
                <w:sz w:val="20"/>
                <w:szCs w:val="20"/>
              </w:rPr>
            </w:pPr>
          </w:p>
        </w:tc>
      </w:tr>
      <w:tr w:rsidR="003626F4" w14:paraId="363AB223"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6B2A6DE7" w14:textId="77777777" w:rsidR="003626F4" w:rsidRDefault="003626F4">
            <w:pPr>
              <w:rPr>
                <w:sz w:val="20"/>
                <w:szCs w:val="20"/>
              </w:rPr>
            </w:pPr>
            <w:r>
              <w:rPr>
                <w:sz w:val="20"/>
                <w:szCs w:val="20"/>
              </w:rPr>
              <w:t>Field Staff: 960 hrs. @ $14.00/hr.=</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55C7353F" w14:textId="77777777" w:rsidR="003626F4" w:rsidRDefault="003626F4">
            <w:pPr>
              <w:rPr>
                <w:sz w:val="20"/>
                <w:szCs w:val="20"/>
              </w:rPr>
            </w:pPr>
            <w:r>
              <w:rPr>
                <w:sz w:val="20"/>
                <w:szCs w:val="20"/>
              </w:rPr>
              <w:t>$13,400</w:t>
            </w:r>
          </w:p>
        </w:tc>
        <w:tc>
          <w:tcPr>
            <w:tcW w:w="386" w:type="dxa"/>
            <w:tcBorders>
              <w:top w:val="single" w:sz="4" w:space="0" w:color="000000"/>
              <w:left w:val="single" w:sz="4" w:space="0" w:color="000000"/>
              <w:bottom w:val="single" w:sz="4" w:space="0" w:color="000000"/>
              <w:right w:val="single" w:sz="4" w:space="0" w:color="000000"/>
            </w:tcBorders>
            <w:vAlign w:val="center"/>
          </w:tcPr>
          <w:p w14:paraId="5652952A"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9315FF3" w14:textId="77777777" w:rsidR="003626F4" w:rsidRDefault="003626F4">
            <w:pPr>
              <w:rPr>
                <w:sz w:val="20"/>
                <w:szCs w:val="20"/>
              </w:rPr>
            </w:pPr>
          </w:p>
        </w:tc>
      </w:tr>
      <w:tr w:rsidR="003626F4" w14:paraId="008B25FB"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04D0BFC9" w14:textId="77777777" w:rsidR="003626F4" w:rsidRDefault="003626F4">
            <w:pPr>
              <w:rPr>
                <w:sz w:val="20"/>
                <w:szCs w:val="20"/>
              </w:rPr>
            </w:pPr>
            <w:r>
              <w:rPr>
                <w:sz w:val="20"/>
                <w:szCs w:val="20"/>
              </w:rPr>
              <w:t>Lab Staff:  500 hrs. @  $14.00/</w:t>
            </w:r>
            <w:proofErr w:type="spellStart"/>
            <w:r>
              <w:rPr>
                <w:sz w:val="20"/>
                <w:szCs w:val="20"/>
              </w:rPr>
              <w:t>hr</w:t>
            </w:r>
            <w:proofErr w:type="spellEnd"/>
          </w:p>
        </w:tc>
        <w:tc>
          <w:tcPr>
            <w:tcW w:w="1807" w:type="dxa"/>
            <w:tcBorders>
              <w:top w:val="single" w:sz="4" w:space="0" w:color="000000"/>
              <w:left w:val="single" w:sz="4" w:space="0" w:color="000000"/>
              <w:bottom w:val="single" w:sz="4" w:space="0" w:color="000000"/>
              <w:right w:val="single" w:sz="4" w:space="0" w:color="000000"/>
            </w:tcBorders>
            <w:vAlign w:val="center"/>
          </w:tcPr>
          <w:p w14:paraId="575A380B"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B24D669"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F4260E0" w14:textId="77777777" w:rsidR="003626F4" w:rsidRDefault="003626F4">
            <w:pPr>
              <w:rPr>
                <w:sz w:val="20"/>
                <w:szCs w:val="20"/>
              </w:rPr>
            </w:pPr>
            <w:r>
              <w:rPr>
                <w:sz w:val="20"/>
                <w:szCs w:val="20"/>
              </w:rPr>
              <w:t>$7,000</w:t>
            </w:r>
          </w:p>
        </w:tc>
      </w:tr>
      <w:tr w:rsidR="003626F4" w14:paraId="07C2C996"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753CAEED"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40FA266"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6D60270"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6B28654A" w14:textId="77777777" w:rsidR="003626F4" w:rsidRDefault="003626F4">
            <w:pPr>
              <w:rPr>
                <w:sz w:val="20"/>
                <w:szCs w:val="20"/>
              </w:rPr>
            </w:pPr>
          </w:p>
        </w:tc>
      </w:tr>
      <w:tr w:rsidR="003626F4" w14:paraId="5B316ADE"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56BC4327"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0F6909D6"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BAB01FA"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7A77A63D" w14:textId="77777777" w:rsidR="003626F4" w:rsidRDefault="003626F4">
            <w:pPr>
              <w:rPr>
                <w:sz w:val="20"/>
                <w:szCs w:val="20"/>
              </w:rPr>
            </w:pPr>
          </w:p>
        </w:tc>
      </w:tr>
      <w:tr w:rsidR="003626F4" w14:paraId="3103ECD4"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11DDB878"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01FA83B4" w14:textId="77777777" w:rsidR="003626F4" w:rsidRDefault="003626F4">
            <w:pPr>
              <w:jc w:val="right"/>
              <w:rPr>
                <w:sz w:val="20"/>
                <w:szCs w:val="20"/>
              </w:rPr>
            </w:pPr>
            <w:r>
              <w:rPr>
                <w:sz w:val="20"/>
                <w:szCs w:val="20"/>
              </w:rPr>
              <w:t>$13,400</w:t>
            </w:r>
          </w:p>
        </w:tc>
        <w:tc>
          <w:tcPr>
            <w:tcW w:w="386" w:type="dxa"/>
            <w:tcBorders>
              <w:top w:val="single" w:sz="4" w:space="0" w:color="000000"/>
              <w:left w:val="single" w:sz="4" w:space="0" w:color="000000"/>
              <w:bottom w:val="single" w:sz="4" w:space="0" w:color="000000"/>
              <w:right w:val="single" w:sz="4" w:space="0" w:color="000000"/>
            </w:tcBorders>
            <w:vAlign w:val="center"/>
          </w:tcPr>
          <w:p w14:paraId="029B3509"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174E46EF" w14:textId="77777777" w:rsidR="003626F4" w:rsidRDefault="003626F4">
            <w:pPr>
              <w:jc w:val="right"/>
              <w:rPr>
                <w:sz w:val="20"/>
                <w:szCs w:val="20"/>
              </w:rPr>
            </w:pPr>
            <w:r>
              <w:rPr>
                <w:sz w:val="20"/>
                <w:szCs w:val="20"/>
              </w:rPr>
              <w:t>$7,000</w:t>
            </w:r>
          </w:p>
        </w:tc>
      </w:tr>
      <w:tr w:rsidR="003626F4" w14:paraId="6FFAB064"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7EA14118" w14:textId="77777777" w:rsidR="003626F4" w:rsidRDefault="003626F4">
            <w:pPr>
              <w:rPr>
                <w:b/>
                <w:sz w:val="20"/>
                <w:szCs w:val="20"/>
              </w:rPr>
            </w:pPr>
            <w:r>
              <w:rPr>
                <w:b/>
                <w:sz w:val="20"/>
                <w:szCs w:val="20"/>
              </w:rPr>
              <w:t>FRINGE BENEFITS:</w:t>
            </w:r>
          </w:p>
        </w:tc>
        <w:tc>
          <w:tcPr>
            <w:tcW w:w="1807" w:type="dxa"/>
            <w:tcBorders>
              <w:top w:val="single" w:sz="4" w:space="0" w:color="000000"/>
              <w:left w:val="single" w:sz="4" w:space="0" w:color="000000"/>
              <w:bottom w:val="single" w:sz="4" w:space="0" w:color="000000"/>
              <w:right w:val="single" w:sz="4" w:space="0" w:color="000000"/>
            </w:tcBorders>
            <w:vAlign w:val="center"/>
          </w:tcPr>
          <w:p w14:paraId="0B4B39B5"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FF199E9"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52AA7295" w14:textId="77777777" w:rsidR="003626F4" w:rsidRDefault="003626F4">
            <w:pPr>
              <w:rPr>
                <w:sz w:val="20"/>
                <w:szCs w:val="20"/>
              </w:rPr>
            </w:pPr>
          </w:p>
        </w:tc>
      </w:tr>
      <w:tr w:rsidR="003626F4" w14:paraId="730742DB"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7F4DEC9A" w14:textId="77777777" w:rsidR="003626F4" w:rsidRDefault="003626F4">
            <w:pPr>
              <w:rPr>
                <w:sz w:val="20"/>
                <w:szCs w:val="20"/>
              </w:rPr>
            </w:pPr>
            <w:r>
              <w:rPr>
                <w:sz w:val="20"/>
                <w:szCs w:val="20"/>
              </w:rPr>
              <w:t xml:space="preserve">20% of salary of Field Staff </w:t>
            </w:r>
            <w:proofErr w:type="spellStart"/>
            <w:r>
              <w:rPr>
                <w:sz w:val="20"/>
                <w:szCs w:val="20"/>
              </w:rPr>
              <w:t>pt</w:t>
            </w:r>
            <w:proofErr w:type="spellEnd"/>
            <w:r>
              <w:rPr>
                <w:sz w:val="20"/>
                <w:szCs w:val="20"/>
              </w:rPr>
              <w:t xml:space="preserve"> employee</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6B7ACEF2" w14:textId="77777777" w:rsidR="003626F4" w:rsidRDefault="003626F4">
            <w:pPr>
              <w:rPr>
                <w:sz w:val="20"/>
                <w:szCs w:val="20"/>
              </w:rPr>
            </w:pPr>
            <w:r>
              <w:rPr>
                <w:sz w:val="20"/>
                <w:szCs w:val="20"/>
              </w:rPr>
              <w:t>$ 2,680</w:t>
            </w:r>
          </w:p>
        </w:tc>
        <w:tc>
          <w:tcPr>
            <w:tcW w:w="386" w:type="dxa"/>
            <w:tcBorders>
              <w:top w:val="single" w:sz="4" w:space="0" w:color="000000"/>
              <w:left w:val="single" w:sz="4" w:space="0" w:color="000000"/>
              <w:bottom w:val="single" w:sz="4" w:space="0" w:color="000000"/>
              <w:right w:val="single" w:sz="4" w:space="0" w:color="000000"/>
            </w:tcBorders>
            <w:vAlign w:val="center"/>
          </w:tcPr>
          <w:p w14:paraId="6162159E"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0AE44A69" w14:textId="77777777" w:rsidR="003626F4" w:rsidRDefault="003626F4">
            <w:pPr>
              <w:rPr>
                <w:sz w:val="20"/>
                <w:szCs w:val="20"/>
              </w:rPr>
            </w:pPr>
          </w:p>
        </w:tc>
      </w:tr>
      <w:tr w:rsidR="003626F4" w14:paraId="4F0686BA"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789CCBE8"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2478954"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D6C33B4"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B087894" w14:textId="77777777" w:rsidR="003626F4" w:rsidRDefault="003626F4">
            <w:pPr>
              <w:rPr>
                <w:sz w:val="20"/>
                <w:szCs w:val="20"/>
              </w:rPr>
            </w:pPr>
          </w:p>
        </w:tc>
      </w:tr>
      <w:tr w:rsidR="003626F4" w14:paraId="556EC690"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486B79EB"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5E30F8DF" w14:textId="77777777" w:rsidR="003626F4" w:rsidRDefault="003626F4">
            <w:pPr>
              <w:jc w:val="right"/>
              <w:rPr>
                <w:sz w:val="20"/>
                <w:szCs w:val="20"/>
              </w:rPr>
            </w:pPr>
            <w:r>
              <w:rPr>
                <w:sz w:val="20"/>
                <w:szCs w:val="20"/>
              </w:rPr>
              <w:t>$ 2,680</w:t>
            </w:r>
          </w:p>
        </w:tc>
        <w:tc>
          <w:tcPr>
            <w:tcW w:w="386" w:type="dxa"/>
            <w:tcBorders>
              <w:top w:val="single" w:sz="4" w:space="0" w:color="000000"/>
              <w:left w:val="single" w:sz="4" w:space="0" w:color="000000"/>
              <w:bottom w:val="single" w:sz="4" w:space="0" w:color="000000"/>
              <w:right w:val="single" w:sz="4" w:space="0" w:color="000000"/>
            </w:tcBorders>
            <w:vAlign w:val="center"/>
          </w:tcPr>
          <w:p w14:paraId="17C86E50"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7F3CAABB" w14:textId="77777777" w:rsidR="003626F4" w:rsidRDefault="003626F4">
            <w:pPr>
              <w:rPr>
                <w:sz w:val="20"/>
                <w:szCs w:val="20"/>
              </w:rPr>
            </w:pPr>
          </w:p>
        </w:tc>
      </w:tr>
      <w:tr w:rsidR="003626F4" w14:paraId="4A4B745F"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15C45B1B" w14:textId="77777777" w:rsidR="003626F4" w:rsidRDefault="003626F4">
            <w:pPr>
              <w:rPr>
                <w:b/>
                <w:sz w:val="20"/>
                <w:szCs w:val="20"/>
              </w:rPr>
            </w:pPr>
            <w:r>
              <w:rPr>
                <w:b/>
                <w:sz w:val="20"/>
                <w:szCs w:val="20"/>
              </w:rPr>
              <w:t>TRAVEL:</w:t>
            </w:r>
          </w:p>
        </w:tc>
        <w:tc>
          <w:tcPr>
            <w:tcW w:w="1807" w:type="dxa"/>
            <w:tcBorders>
              <w:top w:val="single" w:sz="4" w:space="0" w:color="000000"/>
              <w:left w:val="single" w:sz="4" w:space="0" w:color="000000"/>
              <w:bottom w:val="single" w:sz="4" w:space="0" w:color="000000"/>
              <w:right w:val="single" w:sz="4" w:space="0" w:color="000000"/>
            </w:tcBorders>
            <w:vAlign w:val="center"/>
          </w:tcPr>
          <w:p w14:paraId="28E7D7A7"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148E806"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44FA1D86" w14:textId="77777777" w:rsidR="003626F4" w:rsidRDefault="003626F4">
            <w:pPr>
              <w:rPr>
                <w:sz w:val="20"/>
                <w:szCs w:val="20"/>
              </w:rPr>
            </w:pPr>
          </w:p>
        </w:tc>
      </w:tr>
      <w:tr w:rsidR="003626F4" w14:paraId="21021D9F"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4BBC406B" w14:textId="77777777" w:rsidR="003626F4" w:rsidRDefault="003626F4">
            <w:pPr>
              <w:rPr>
                <w:sz w:val="20"/>
                <w:szCs w:val="20"/>
              </w:rPr>
            </w:pPr>
            <w:r>
              <w:rPr>
                <w:sz w:val="20"/>
                <w:szCs w:val="20"/>
              </w:rPr>
              <w:t>Total of 4,000 miles @ 16 miles/gal.=250 gal</w:t>
            </w:r>
          </w:p>
          <w:p w14:paraId="100035E5" w14:textId="77777777" w:rsidR="003626F4" w:rsidRDefault="003626F4">
            <w:pPr>
              <w:rPr>
                <w:sz w:val="20"/>
                <w:szCs w:val="20"/>
              </w:rPr>
            </w:pPr>
            <w:r>
              <w:rPr>
                <w:sz w:val="20"/>
                <w:szCs w:val="20"/>
              </w:rPr>
              <w:t>X $2.75/gal. =</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32050AE" w14:textId="77777777" w:rsidR="003626F4" w:rsidRDefault="003626F4">
            <w:pPr>
              <w:rPr>
                <w:sz w:val="20"/>
                <w:szCs w:val="20"/>
              </w:rPr>
            </w:pPr>
            <w:r>
              <w:rPr>
                <w:sz w:val="20"/>
                <w:szCs w:val="20"/>
              </w:rPr>
              <w:t>$  688</w:t>
            </w:r>
          </w:p>
        </w:tc>
        <w:tc>
          <w:tcPr>
            <w:tcW w:w="386" w:type="dxa"/>
            <w:tcBorders>
              <w:top w:val="single" w:sz="4" w:space="0" w:color="000000"/>
              <w:left w:val="single" w:sz="4" w:space="0" w:color="000000"/>
              <w:bottom w:val="single" w:sz="4" w:space="0" w:color="000000"/>
              <w:right w:val="single" w:sz="4" w:space="0" w:color="000000"/>
            </w:tcBorders>
            <w:vAlign w:val="center"/>
          </w:tcPr>
          <w:p w14:paraId="39C40FC8"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19E4D24" w14:textId="77777777" w:rsidR="003626F4" w:rsidRDefault="003626F4">
            <w:pPr>
              <w:rPr>
                <w:sz w:val="20"/>
                <w:szCs w:val="20"/>
              </w:rPr>
            </w:pPr>
          </w:p>
        </w:tc>
      </w:tr>
      <w:tr w:rsidR="003626F4" w14:paraId="75FE9CDD"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6937116F" w14:textId="77777777" w:rsidR="003626F4" w:rsidRDefault="003626F4">
            <w:pPr>
              <w:rPr>
                <w:sz w:val="20"/>
                <w:szCs w:val="20"/>
              </w:rPr>
            </w:pPr>
            <w:r>
              <w:rPr>
                <w:sz w:val="20"/>
                <w:szCs w:val="20"/>
              </w:rPr>
              <w:t>Per diem 5 days @ $100.00/day =</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00A4C3C4" w14:textId="77777777" w:rsidR="003626F4" w:rsidRDefault="003626F4">
            <w:pPr>
              <w:rPr>
                <w:sz w:val="20"/>
                <w:szCs w:val="20"/>
              </w:rPr>
            </w:pPr>
            <w:r>
              <w:rPr>
                <w:sz w:val="20"/>
                <w:szCs w:val="20"/>
              </w:rPr>
              <w:t>$  500</w:t>
            </w:r>
          </w:p>
        </w:tc>
        <w:tc>
          <w:tcPr>
            <w:tcW w:w="386" w:type="dxa"/>
            <w:tcBorders>
              <w:top w:val="single" w:sz="4" w:space="0" w:color="000000"/>
              <w:left w:val="single" w:sz="4" w:space="0" w:color="000000"/>
              <w:bottom w:val="single" w:sz="4" w:space="0" w:color="000000"/>
              <w:right w:val="single" w:sz="4" w:space="0" w:color="000000"/>
            </w:tcBorders>
            <w:vAlign w:val="center"/>
          </w:tcPr>
          <w:p w14:paraId="4BF6F405"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5BFC3809" w14:textId="77777777" w:rsidR="003626F4" w:rsidRDefault="003626F4">
            <w:pPr>
              <w:rPr>
                <w:sz w:val="20"/>
                <w:szCs w:val="20"/>
              </w:rPr>
            </w:pPr>
          </w:p>
        </w:tc>
      </w:tr>
      <w:tr w:rsidR="003626F4" w14:paraId="3B2B8EF5"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43D4C432"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54777A05"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0690F314"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01C9F0E7" w14:textId="77777777" w:rsidR="003626F4" w:rsidRDefault="003626F4">
            <w:pPr>
              <w:rPr>
                <w:sz w:val="20"/>
                <w:szCs w:val="20"/>
              </w:rPr>
            </w:pPr>
          </w:p>
        </w:tc>
      </w:tr>
      <w:tr w:rsidR="003626F4" w14:paraId="542067D3"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111819F6"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64A8AB63" w14:textId="77777777" w:rsidR="003626F4" w:rsidRDefault="003626F4">
            <w:pPr>
              <w:jc w:val="right"/>
              <w:rPr>
                <w:sz w:val="20"/>
                <w:szCs w:val="20"/>
              </w:rPr>
            </w:pPr>
            <w:r>
              <w:rPr>
                <w:sz w:val="20"/>
                <w:szCs w:val="20"/>
              </w:rPr>
              <w:t>$  1,188</w:t>
            </w:r>
          </w:p>
        </w:tc>
        <w:tc>
          <w:tcPr>
            <w:tcW w:w="386" w:type="dxa"/>
            <w:tcBorders>
              <w:top w:val="single" w:sz="4" w:space="0" w:color="000000"/>
              <w:left w:val="single" w:sz="4" w:space="0" w:color="000000"/>
              <w:bottom w:val="single" w:sz="4" w:space="0" w:color="000000"/>
              <w:right w:val="single" w:sz="4" w:space="0" w:color="000000"/>
            </w:tcBorders>
            <w:vAlign w:val="center"/>
          </w:tcPr>
          <w:p w14:paraId="35C3D792"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531D761" w14:textId="77777777" w:rsidR="003626F4" w:rsidRDefault="003626F4">
            <w:pPr>
              <w:rPr>
                <w:sz w:val="20"/>
                <w:szCs w:val="20"/>
              </w:rPr>
            </w:pPr>
          </w:p>
        </w:tc>
      </w:tr>
      <w:tr w:rsidR="003626F4" w14:paraId="62FBBE4E"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7A3BDD58" w14:textId="77777777" w:rsidR="003626F4" w:rsidRDefault="003626F4">
            <w:pPr>
              <w:rPr>
                <w:b/>
                <w:sz w:val="20"/>
                <w:szCs w:val="20"/>
              </w:rPr>
            </w:pPr>
            <w:r>
              <w:rPr>
                <w:b/>
                <w:sz w:val="20"/>
                <w:szCs w:val="20"/>
              </w:rPr>
              <w:t>EQUIPMENT</w:t>
            </w:r>
          </w:p>
        </w:tc>
        <w:tc>
          <w:tcPr>
            <w:tcW w:w="1807" w:type="dxa"/>
            <w:tcBorders>
              <w:top w:val="single" w:sz="4" w:space="0" w:color="000000"/>
              <w:left w:val="single" w:sz="4" w:space="0" w:color="000000"/>
              <w:bottom w:val="single" w:sz="4" w:space="0" w:color="000000"/>
              <w:right w:val="single" w:sz="4" w:space="0" w:color="000000"/>
            </w:tcBorders>
            <w:vAlign w:val="center"/>
          </w:tcPr>
          <w:p w14:paraId="65A7750C"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44245C4"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5D7B6C6F" w14:textId="77777777" w:rsidR="003626F4" w:rsidRDefault="003626F4">
            <w:pPr>
              <w:rPr>
                <w:sz w:val="20"/>
                <w:szCs w:val="20"/>
              </w:rPr>
            </w:pPr>
          </w:p>
        </w:tc>
      </w:tr>
      <w:tr w:rsidR="003626F4" w14:paraId="513B03FA"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6EC0AA53" w14:textId="77777777" w:rsidR="003626F4" w:rsidRDefault="003626F4">
            <w:pPr>
              <w:rPr>
                <w:sz w:val="20"/>
                <w:szCs w:val="20"/>
              </w:rPr>
            </w:pPr>
            <w:r>
              <w:rPr>
                <w:sz w:val="20"/>
                <w:szCs w:val="20"/>
              </w:rPr>
              <w:t>GPS units</w:t>
            </w:r>
          </w:p>
        </w:tc>
        <w:tc>
          <w:tcPr>
            <w:tcW w:w="1807" w:type="dxa"/>
            <w:tcBorders>
              <w:top w:val="single" w:sz="4" w:space="0" w:color="000000"/>
              <w:left w:val="single" w:sz="4" w:space="0" w:color="000000"/>
              <w:bottom w:val="single" w:sz="4" w:space="0" w:color="000000"/>
              <w:right w:val="single" w:sz="4" w:space="0" w:color="000000"/>
            </w:tcBorders>
            <w:vAlign w:val="center"/>
          </w:tcPr>
          <w:p w14:paraId="705312E2"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E08551F"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60B66B30" w14:textId="77777777" w:rsidR="003626F4" w:rsidRDefault="003626F4">
            <w:pPr>
              <w:rPr>
                <w:sz w:val="20"/>
                <w:szCs w:val="20"/>
              </w:rPr>
            </w:pPr>
            <w:r>
              <w:rPr>
                <w:sz w:val="20"/>
                <w:szCs w:val="20"/>
              </w:rPr>
              <w:t>$  300</w:t>
            </w:r>
          </w:p>
        </w:tc>
      </w:tr>
      <w:tr w:rsidR="003626F4" w14:paraId="1938A1A6"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60146B1B" w14:textId="77777777" w:rsidR="003626F4" w:rsidRDefault="003626F4">
            <w:pPr>
              <w:rPr>
                <w:sz w:val="20"/>
                <w:szCs w:val="20"/>
              </w:rPr>
            </w:pPr>
            <w:r>
              <w:rPr>
                <w:sz w:val="20"/>
                <w:szCs w:val="20"/>
              </w:rPr>
              <w:t>Diagnostic Kits</w:t>
            </w:r>
          </w:p>
        </w:tc>
        <w:tc>
          <w:tcPr>
            <w:tcW w:w="1807" w:type="dxa"/>
            <w:tcBorders>
              <w:top w:val="single" w:sz="4" w:space="0" w:color="000000"/>
              <w:left w:val="single" w:sz="4" w:space="0" w:color="000000"/>
              <w:bottom w:val="single" w:sz="4" w:space="0" w:color="000000"/>
              <w:right w:val="single" w:sz="4" w:space="0" w:color="000000"/>
            </w:tcBorders>
            <w:vAlign w:val="center"/>
          </w:tcPr>
          <w:p w14:paraId="0A5DCA1F"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B1FBC89"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1B90B33B" w14:textId="77777777" w:rsidR="003626F4" w:rsidRDefault="003626F4">
            <w:pPr>
              <w:rPr>
                <w:sz w:val="20"/>
                <w:szCs w:val="20"/>
              </w:rPr>
            </w:pPr>
            <w:r>
              <w:rPr>
                <w:sz w:val="20"/>
                <w:szCs w:val="20"/>
              </w:rPr>
              <w:t>$  700</w:t>
            </w:r>
          </w:p>
        </w:tc>
      </w:tr>
      <w:tr w:rsidR="003626F4" w14:paraId="7B230810"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2C9E0E29" w14:textId="77777777" w:rsidR="003626F4" w:rsidRDefault="003626F4">
            <w:pPr>
              <w:rPr>
                <w:sz w:val="20"/>
                <w:szCs w:val="20"/>
              </w:rPr>
            </w:pPr>
            <w:r>
              <w:rPr>
                <w:sz w:val="20"/>
                <w:szCs w:val="20"/>
              </w:rPr>
              <w:t>Microscopes</w:t>
            </w:r>
          </w:p>
        </w:tc>
        <w:tc>
          <w:tcPr>
            <w:tcW w:w="1807" w:type="dxa"/>
            <w:tcBorders>
              <w:top w:val="single" w:sz="4" w:space="0" w:color="000000"/>
              <w:left w:val="single" w:sz="4" w:space="0" w:color="000000"/>
              <w:bottom w:val="single" w:sz="4" w:space="0" w:color="000000"/>
              <w:right w:val="single" w:sz="4" w:space="0" w:color="000000"/>
            </w:tcBorders>
            <w:vAlign w:val="center"/>
          </w:tcPr>
          <w:p w14:paraId="4691FEDB"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9EAE7BB"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73C8D868" w14:textId="77777777" w:rsidR="003626F4" w:rsidRDefault="003626F4">
            <w:pPr>
              <w:rPr>
                <w:sz w:val="20"/>
                <w:szCs w:val="20"/>
              </w:rPr>
            </w:pPr>
            <w:r>
              <w:rPr>
                <w:sz w:val="20"/>
                <w:szCs w:val="20"/>
              </w:rPr>
              <w:t>$3,600</w:t>
            </w:r>
          </w:p>
        </w:tc>
      </w:tr>
      <w:tr w:rsidR="003626F4" w14:paraId="441AA1F8"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09F93870"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tcPr>
          <w:p w14:paraId="38F6E672"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2F3815F"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2B7112D" w14:textId="77777777" w:rsidR="003626F4" w:rsidRDefault="003626F4">
            <w:pPr>
              <w:jc w:val="right"/>
              <w:rPr>
                <w:sz w:val="20"/>
                <w:szCs w:val="20"/>
              </w:rPr>
            </w:pPr>
            <w:r>
              <w:rPr>
                <w:sz w:val="20"/>
                <w:szCs w:val="20"/>
              </w:rPr>
              <w:t>$4,600</w:t>
            </w:r>
          </w:p>
        </w:tc>
      </w:tr>
      <w:tr w:rsidR="003626F4" w14:paraId="52591AAA"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4CC490E5" w14:textId="77777777" w:rsidR="003626F4" w:rsidRDefault="003626F4">
            <w:pPr>
              <w:rPr>
                <w:b/>
                <w:sz w:val="20"/>
                <w:szCs w:val="20"/>
              </w:rPr>
            </w:pPr>
            <w:r>
              <w:rPr>
                <w:b/>
                <w:sz w:val="20"/>
                <w:szCs w:val="20"/>
              </w:rPr>
              <w:t>SUPPLIES</w:t>
            </w:r>
          </w:p>
        </w:tc>
        <w:tc>
          <w:tcPr>
            <w:tcW w:w="1807" w:type="dxa"/>
            <w:tcBorders>
              <w:top w:val="single" w:sz="4" w:space="0" w:color="000000"/>
              <w:left w:val="single" w:sz="4" w:space="0" w:color="000000"/>
              <w:bottom w:val="single" w:sz="4" w:space="0" w:color="000000"/>
              <w:right w:val="single" w:sz="4" w:space="0" w:color="000000"/>
            </w:tcBorders>
            <w:vAlign w:val="center"/>
          </w:tcPr>
          <w:p w14:paraId="2BF77DF4"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0A7CE89"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50AB2FE4" w14:textId="77777777" w:rsidR="003626F4" w:rsidRDefault="003626F4">
            <w:pPr>
              <w:rPr>
                <w:sz w:val="20"/>
                <w:szCs w:val="20"/>
              </w:rPr>
            </w:pPr>
          </w:p>
        </w:tc>
      </w:tr>
      <w:tr w:rsidR="003626F4" w14:paraId="586CE692"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3F60C79F" w14:textId="77777777" w:rsidR="003626F4" w:rsidRDefault="003626F4">
            <w:pPr>
              <w:rPr>
                <w:sz w:val="20"/>
                <w:szCs w:val="20"/>
              </w:rPr>
            </w:pPr>
            <w:r>
              <w:rPr>
                <w:sz w:val="20"/>
                <w:szCs w:val="20"/>
              </w:rPr>
              <w:t>Gloves, batteries, tools, etc. – field use</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ED6ECC2" w14:textId="77777777" w:rsidR="003626F4" w:rsidRDefault="003626F4">
            <w:pPr>
              <w:rPr>
                <w:sz w:val="20"/>
                <w:szCs w:val="20"/>
              </w:rPr>
            </w:pPr>
            <w:r>
              <w:rPr>
                <w:sz w:val="20"/>
                <w:szCs w:val="20"/>
              </w:rPr>
              <w:t xml:space="preserve">$  250  </w:t>
            </w:r>
          </w:p>
        </w:tc>
        <w:tc>
          <w:tcPr>
            <w:tcW w:w="386" w:type="dxa"/>
            <w:tcBorders>
              <w:top w:val="single" w:sz="4" w:space="0" w:color="000000"/>
              <w:left w:val="single" w:sz="4" w:space="0" w:color="000000"/>
              <w:bottom w:val="single" w:sz="4" w:space="0" w:color="000000"/>
              <w:right w:val="single" w:sz="4" w:space="0" w:color="000000"/>
            </w:tcBorders>
            <w:vAlign w:val="center"/>
          </w:tcPr>
          <w:p w14:paraId="1645D20E"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F981511" w14:textId="77777777" w:rsidR="003626F4" w:rsidRDefault="003626F4">
            <w:pPr>
              <w:rPr>
                <w:sz w:val="20"/>
                <w:szCs w:val="20"/>
              </w:rPr>
            </w:pPr>
            <w:r>
              <w:rPr>
                <w:sz w:val="20"/>
                <w:szCs w:val="20"/>
              </w:rPr>
              <w:t xml:space="preserve">                     </w:t>
            </w:r>
          </w:p>
        </w:tc>
      </w:tr>
      <w:tr w:rsidR="003626F4" w14:paraId="1F333939"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64D64E1F" w14:textId="77777777" w:rsidR="003626F4" w:rsidRDefault="003626F4">
            <w:pPr>
              <w:rPr>
                <w:sz w:val="20"/>
                <w:szCs w:val="20"/>
              </w:rPr>
            </w:pPr>
            <w:r>
              <w:rPr>
                <w:sz w:val="20"/>
                <w:szCs w:val="20"/>
              </w:rPr>
              <w:t>Misc. chemicals – lab use</w:t>
            </w:r>
          </w:p>
        </w:tc>
        <w:tc>
          <w:tcPr>
            <w:tcW w:w="1807" w:type="dxa"/>
            <w:tcBorders>
              <w:top w:val="single" w:sz="4" w:space="0" w:color="000000"/>
              <w:left w:val="single" w:sz="4" w:space="0" w:color="000000"/>
              <w:bottom w:val="single" w:sz="4" w:space="0" w:color="000000"/>
              <w:right w:val="single" w:sz="4" w:space="0" w:color="000000"/>
            </w:tcBorders>
            <w:vAlign w:val="center"/>
          </w:tcPr>
          <w:p w14:paraId="0C7FE85C"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201D6E2"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3B9D5E30" w14:textId="77777777" w:rsidR="003626F4" w:rsidRDefault="003626F4">
            <w:pPr>
              <w:rPr>
                <w:sz w:val="20"/>
                <w:szCs w:val="20"/>
              </w:rPr>
            </w:pPr>
            <w:r>
              <w:rPr>
                <w:sz w:val="20"/>
                <w:szCs w:val="20"/>
              </w:rPr>
              <w:t>$  300</w:t>
            </w:r>
          </w:p>
        </w:tc>
      </w:tr>
      <w:tr w:rsidR="003626F4" w14:paraId="578A6BD1"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0B26F4C3"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70888107"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FCADF7B"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64EC47C6" w14:textId="77777777" w:rsidR="003626F4" w:rsidRDefault="003626F4">
            <w:pPr>
              <w:rPr>
                <w:sz w:val="20"/>
                <w:szCs w:val="20"/>
              </w:rPr>
            </w:pPr>
          </w:p>
        </w:tc>
      </w:tr>
      <w:tr w:rsidR="003626F4" w14:paraId="7ED3C09B"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7457188C"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4C55BB14" w14:textId="77777777" w:rsidR="003626F4" w:rsidRDefault="003626F4">
            <w:pPr>
              <w:jc w:val="right"/>
              <w:rPr>
                <w:sz w:val="20"/>
                <w:szCs w:val="20"/>
              </w:rPr>
            </w:pPr>
            <w:r>
              <w:rPr>
                <w:sz w:val="20"/>
                <w:szCs w:val="20"/>
              </w:rPr>
              <w:t>$  250</w:t>
            </w:r>
          </w:p>
        </w:tc>
        <w:tc>
          <w:tcPr>
            <w:tcW w:w="386" w:type="dxa"/>
            <w:tcBorders>
              <w:top w:val="single" w:sz="4" w:space="0" w:color="000000"/>
              <w:left w:val="single" w:sz="4" w:space="0" w:color="000000"/>
              <w:bottom w:val="single" w:sz="4" w:space="0" w:color="000000"/>
              <w:right w:val="single" w:sz="4" w:space="0" w:color="000000"/>
            </w:tcBorders>
            <w:vAlign w:val="center"/>
          </w:tcPr>
          <w:p w14:paraId="0FF6D0A6"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AAF36BE" w14:textId="77777777" w:rsidR="003626F4" w:rsidRDefault="003626F4">
            <w:pPr>
              <w:jc w:val="right"/>
              <w:rPr>
                <w:sz w:val="20"/>
                <w:szCs w:val="20"/>
              </w:rPr>
            </w:pPr>
            <w:r>
              <w:rPr>
                <w:sz w:val="20"/>
                <w:szCs w:val="20"/>
              </w:rPr>
              <w:t>$  300</w:t>
            </w:r>
          </w:p>
        </w:tc>
      </w:tr>
      <w:tr w:rsidR="003626F4" w14:paraId="1E69EDEF"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1C90F33F" w14:textId="77777777" w:rsidR="003626F4" w:rsidRDefault="003626F4">
            <w:pPr>
              <w:rPr>
                <w:b/>
                <w:sz w:val="20"/>
                <w:szCs w:val="20"/>
              </w:rPr>
            </w:pPr>
            <w:r>
              <w:rPr>
                <w:b/>
                <w:sz w:val="20"/>
                <w:szCs w:val="20"/>
              </w:rPr>
              <w:t>CONTRACTUAL</w:t>
            </w:r>
          </w:p>
        </w:tc>
        <w:tc>
          <w:tcPr>
            <w:tcW w:w="1807" w:type="dxa"/>
            <w:tcBorders>
              <w:top w:val="single" w:sz="4" w:space="0" w:color="000000"/>
              <w:left w:val="single" w:sz="4" w:space="0" w:color="000000"/>
              <w:bottom w:val="single" w:sz="4" w:space="0" w:color="000000"/>
              <w:right w:val="single" w:sz="4" w:space="0" w:color="000000"/>
            </w:tcBorders>
            <w:vAlign w:val="center"/>
          </w:tcPr>
          <w:p w14:paraId="7FD071CD"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AAAD555"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06C7147F" w14:textId="77777777" w:rsidR="003626F4" w:rsidRDefault="003626F4">
            <w:pPr>
              <w:rPr>
                <w:sz w:val="20"/>
                <w:szCs w:val="20"/>
              </w:rPr>
            </w:pPr>
          </w:p>
        </w:tc>
      </w:tr>
      <w:tr w:rsidR="003626F4" w14:paraId="38A5376F"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60D99A3A"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16FE89F3"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DFEF1D0"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788F9DCA" w14:textId="77777777" w:rsidR="003626F4" w:rsidRDefault="003626F4">
            <w:pPr>
              <w:rPr>
                <w:sz w:val="20"/>
                <w:szCs w:val="20"/>
              </w:rPr>
            </w:pPr>
          </w:p>
        </w:tc>
      </w:tr>
      <w:tr w:rsidR="003626F4" w14:paraId="50A11BC8"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354C6A20"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tcPr>
          <w:p w14:paraId="4F902E6F"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95225DF"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0F83DC24" w14:textId="77777777" w:rsidR="003626F4" w:rsidRDefault="003626F4">
            <w:pPr>
              <w:rPr>
                <w:sz w:val="20"/>
                <w:szCs w:val="20"/>
              </w:rPr>
            </w:pPr>
          </w:p>
        </w:tc>
      </w:tr>
      <w:tr w:rsidR="003626F4" w14:paraId="141E7977"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4FB3A52B" w14:textId="77777777" w:rsidR="003626F4" w:rsidRDefault="003626F4">
            <w:pPr>
              <w:rPr>
                <w:bCs/>
                <w:sz w:val="20"/>
                <w:szCs w:val="20"/>
              </w:rPr>
            </w:pPr>
            <w:r>
              <w:rPr>
                <w:b/>
                <w:sz w:val="20"/>
                <w:szCs w:val="20"/>
              </w:rPr>
              <w:t xml:space="preserve">OTHER             </w:t>
            </w:r>
          </w:p>
        </w:tc>
        <w:tc>
          <w:tcPr>
            <w:tcW w:w="1807" w:type="dxa"/>
            <w:tcBorders>
              <w:top w:val="single" w:sz="4" w:space="0" w:color="000000"/>
              <w:left w:val="single" w:sz="4" w:space="0" w:color="000000"/>
              <w:bottom w:val="single" w:sz="4" w:space="0" w:color="000000"/>
              <w:right w:val="single" w:sz="4" w:space="0" w:color="000000"/>
            </w:tcBorders>
            <w:vAlign w:val="center"/>
          </w:tcPr>
          <w:p w14:paraId="39D43079"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C54613C"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6C22F504" w14:textId="77777777" w:rsidR="003626F4" w:rsidRDefault="003626F4">
            <w:pPr>
              <w:rPr>
                <w:sz w:val="20"/>
                <w:szCs w:val="20"/>
              </w:rPr>
            </w:pPr>
          </w:p>
        </w:tc>
      </w:tr>
      <w:tr w:rsidR="003626F4" w14:paraId="747EBAFB"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702689FE"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1188C538"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702B70E"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4E357963" w14:textId="77777777" w:rsidR="003626F4" w:rsidRDefault="003626F4">
            <w:pPr>
              <w:rPr>
                <w:sz w:val="20"/>
                <w:szCs w:val="20"/>
              </w:rPr>
            </w:pPr>
          </w:p>
        </w:tc>
      </w:tr>
      <w:tr w:rsidR="003626F4" w14:paraId="3FE32C06"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3CD81E3A" w14:textId="77777777" w:rsidR="003626F4" w:rsidRDefault="003626F4">
            <w:pPr>
              <w:rPr>
                <w:sz w:val="20"/>
                <w:szCs w:val="20"/>
              </w:rPr>
            </w:pPr>
            <w:r>
              <w:rPr>
                <w:sz w:val="20"/>
                <w:szCs w:val="20"/>
              </w:rPr>
              <w:t>Subtotal</w:t>
            </w:r>
          </w:p>
        </w:tc>
        <w:tc>
          <w:tcPr>
            <w:tcW w:w="1807" w:type="dxa"/>
            <w:tcBorders>
              <w:top w:val="single" w:sz="4" w:space="0" w:color="000000"/>
              <w:left w:val="single" w:sz="4" w:space="0" w:color="000000"/>
              <w:bottom w:val="single" w:sz="4" w:space="0" w:color="000000"/>
              <w:right w:val="single" w:sz="4" w:space="0" w:color="000000"/>
            </w:tcBorders>
            <w:vAlign w:val="center"/>
          </w:tcPr>
          <w:p w14:paraId="4A0C7841"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B6E1FA4"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2AC0C21A" w14:textId="77777777" w:rsidR="003626F4" w:rsidRDefault="003626F4">
            <w:pPr>
              <w:rPr>
                <w:sz w:val="20"/>
                <w:szCs w:val="20"/>
              </w:rPr>
            </w:pPr>
          </w:p>
        </w:tc>
      </w:tr>
      <w:tr w:rsidR="003626F4" w14:paraId="4AB35725"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091CAE16"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2C4F358B"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5C5EE22"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454D89FC" w14:textId="77777777" w:rsidR="003626F4" w:rsidRDefault="003626F4">
            <w:pPr>
              <w:rPr>
                <w:sz w:val="20"/>
                <w:szCs w:val="20"/>
              </w:rPr>
            </w:pPr>
          </w:p>
        </w:tc>
      </w:tr>
      <w:tr w:rsidR="003626F4" w14:paraId="580D8AB1"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5D231509" w14:textId="77777777" w:rsidR="003626F4" w:rsidRDefault="003626F4">
            <w:pPr>
              <w:rPr>
                <w:b/>
                <w:sz w:val="20"/>
                <w:szCs w:val="20"/>
              </w:rPr>
            </w:pPr>
            <w:r>
              <w:rPr>
                <w:b/>
                <w:sz w:val="20"/>
                <w:szCs w:val="20"/>
              </w:rPr>
              <w:t>TOTAL DIRECT COSTS</w:t>
            </w:r>
          </w:p>
        </w:tc>
        <w:tc>
          <w:tcPr>
            <w:tcW w:w="1807" w:type="dxa"/>
            <w:tcBorders>
              <w:top w:val="single" w:sz="4" w:space="0" w:color="000000"/>
              <w:left w:val="single" w:sz="4" w:space="0" w:color="000000"/>
              <w:bottom w:val="single" w:sz="4" w:space="0" w:color="000000"/>
              <w:right w:val="single" w:sz="4" w:space="0" w:color="000000"/>
            </w:tcBorders>
            <w:vAlign w:val="center"/>
          </w:tcPr>
          <w:p w14:paraId="25EAD802"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D6D811F"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2CFF452D" w14:textId="77777777" w:rsidR="003626F4" w:rsidRDefault="003626F4">
            <w:pPr>
              <w:rPr>
                <w:sz w:val="20"/>
                <w:szCs w:val="20"/>
              </w:rPr>
            </w:pPr>
          </w:p>
        </w:tc>
      </w:tr>
      <w:tr w:rsidR="003626F4" w14:paraId="7E4C7784"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1A8E7CBF" w14:textId="77777777" w:rsidR="003626F4" w:rsidRDefault="003626F4">
            <w:pPr>
              <w:rPr>
                <w:sz w:val="20"/>
                <w:szCs w:val="20"/>
              </w:rPr>
            </w:pPr>
            <w:r>
              <w:rPr>
                <w:b/>
                <w:sz w:val="20"/>
                <w:szCs w:val="20"/>
              </w:rPr>
              <w:t xml:space="preserve">INDIRECT COSTS  </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67547A0F" w14:textId="77777777" w:rsidR="003626F4" w:rsidRDefault="003626F4">
            <w:pPr>
              <w:jc w:val="right"/>
              <w:rPr>
                <w:sz w:val="20"/>
                <w:szCs w:val="20"/>
              </w:rPr>
            </w:pPr>
            <w:r>
              <w:rPr>
                <w:sz w:val="20"/>
                <w:szCs w:val="20"/>
              </w:rPr>
              <w:t>$ 2,412</w:t>
            </w:r>
          </w:p>
        </w:tc>
        <w:tc>
          <w:tcPr>
            <w:tcW w:w="386" w:type="dxa"/>
            <w:tcBorders>
              <w:top w:val="single" w:sz="4" w:space="0" w:color="000000"/>
              <w:left w:val="single" w:sz="4" w:space="0" w:color="000000"/>
              <w:bottom w:val="single" w:sz="4" w:space="0" w:color="000000"/>
              <w:right w:val="single" w:sz="4" w:space="0" w:color="000000"/>
            </w:tcBorders>
            <w:vAlign w:val="center"/>
          </w:tcPr>
          <w:p w14:paraId="2EDB8703"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36D757B4" w14:textId="77777777" w:rsidR="003626F4" w:rsidRDefault="003626F4">
            <w:pPr>
              <w:rPr>
                <w:sz w:val="20"/>
                <w:szCs w:val="20"/>
              </w:rPr>
            </w:pPr>
          </w:p>
        </w:tc>
      </w:tr>
      <w:tr w:rsidR="003626F4" w14:paraId="63B3BE06"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56920F11" w14:textId="77777777" w:rsidR="003626F4" w:rsidRDefault="003626F4">
            <w:pPr>
              <w:rPr>
                <w:b/>
                <w:sz w:val="20"/>
                <w:szCs w:val="20"/>
              </w:rPr>
            </w:pPr>
            <w:r>
              <w:rPr>
                <w:b/>
                <w:sz w:val="20"/>
                <w:szCs w:val="20"/>
              </w:rPr>
              <w:t>TOTAL</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3C58F2A4" w14:textId="77777777" w:rsidR="003626F4" w:rsidRDefault="003626F4">
            <w:pPr>
              <w:jc w:val="right"/>
              <w:rPr>
                <w:sz w:val="20"/>
                <w:szCs w:val="20"/>
              </w:rPr>
            </w:pPr>
            <w:r>
              <w:rPr>
                <w:sz w:val="20"/>
                <w:szCs w:val="20"/>
              </w:rPr>
              <w:t>$ 19,930</w:t>
            </w:r>
          </w:p>
        </w:tc>
        <w:tc>
          <w:tcPr>
            <w:tcW w:w="386" w:type="dxa"/>
            <w:tcBorders>
              <w:top w:val="single" w:sz="4" w:space="0" w:color="000000"/>
              <w:left w:val="single" w:sz="4" w:space="0" w:color="000000"/>
              <w:bottom w:val="single" w:sz="4" w:space="0" w:color="000000"/>
              <w:right w:val="single" w:sz="4" w:space="0" w:color="000000"/>
            </w:tcBorders>
            <w:vAlign w:val="center"/>
          </w:tcPr>
          <w:p w14:paraId="3B6153E5"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1FDC5BA0" w14:textId="77777777" w:rsidR="003626F4" w:rsidRDefault="003626F4">
            <w:pPr>
              <w:jc w:val="right"/>
              <w:rPr>
                <w:sz w:val="20"/>
                <w:szCs w:val="20"/>
              </w:rPr>
            </w:pPr>
            <w:r>
              <w:rPr>
                <w:sz w:val="20"/>
                <w:szCs w:val="20"/>
              </w:rPr>
              <w:t>$11,900</w:t>
            </w:r>
          </w:p>
        </w:tc>
      </w:tr>
      <w:tr w:rsidR="003626F4" w14:paraId="553D6B02"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tcPr>
          <w:p w14:paraId="018DCF2A" w14:textId="77777777" w:rsidR="003626F4" w:rsidRDefault="003626F4">
            <w:pPr>
              <w:rPr>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8512FB6" w14:textId="77777777" w:rsidR="003626F4" w:rsidRDefault="003626F4">
            <w:pPr>
              <w:rPr>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DA02E77"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tcPr>
          <w:p w14:paraId="252345E7" w14:textId="77777777" w:rsidR="003626F4" w:rsidRDefault="003626F4">
            <w:pPr>
              <w:rPr>
                <w:sz w:val="20"/>
                <w:szCs w:val="20"/>
              </w:rPr>
            </w:pPr>
          </w:p>
        </w:tc>
      </w:tr>
      <w:tr w:rsidR="003626F4" w14:paraId="67085236" w14:textId="77777777" w:rsidTr="00363108">
        <w:trPr>
          <w:trHeight w:val="264"/>
        </w:trPr>
        <w:tc>
          <w:tcPr>
            <w:tcW w:w="5172" w:type="dxa"/>
            <w:tcBorders>
              <w:top w:val="single" w:sz="4" w:space="0" w:color="000000"/>
              <w:left w:val="single" w:sz="4" w:space="0" w:color="000000"/>
              <w:bottom w:val="single" w:sz="4" w:space="0" w:color="000000"/>
              <w:right w:val="single" w:sz="4" w:space="0" w:color="000000"/>
            </w:tcBorders>
            <w:vAlign w:val="center"/>
            <w:hideMark/>
          </w:tcPr>
          <w:p w14:paraId="303F1F7E" w14:textId="77777777" w:rsidR="003626F4" w:rsidRDefault="003626F4">
            <w:pPr>
              <w:rPr>
                <w:sz w:val="20"/>
                <w:szCs w:val="20"/>
              </w:rPr>
            </w:pPr>
            <w:r>
              <w:rPr>
                <w:sz w:val="20"/>
                <w:szCs w:val="20"/>
              </w:rPr>
              <w:t>Cost Share Information</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00A7F09B" w14:textId="77777777" w:rsidR="003626F4" w:rsidRDefault="003626F4">
            <w:pPr>
              <w:jc w:val="center"/>
              <w:rPr>
                <w:sz w:val="20"/>
                <w:szCs w:val="20"/>
              </w:rPr>
            </w:pPr>
            <w:r>
              <w:rPr>
                <w:sz w:val="20"/>
                <w:szCs w:val="20"/>
              </w:rPr>
              <w:t>62.6%</w:t>
            </w:r>
          </w:p>
        </w:tc>
        <w:tc>
          <w:tcPr>
            <w:tcW w:w="386" w:type="dxa"/>
            <w:tcBorders>
              <w:top w:val="single" w:sz="4" w:space="0" w:color="000000"/>
              <w:left w:val="single" w:sz="4" w:space="0" w:color="000000"/>
              <w:bottom w:val="single" w:sz="4" w:space="0" w:color="000000"/>
              <w:right w:val="single" w:sz="4" w:space="0" w:color="000000"/>
            </w:tcBorders>
            <w:vAlign w:val="center"/>
          </w:tcPr>
          <w:p w14:paraId="45C616E4" w14:textId="77777777" w:rsidR="003626F4" w:rsidRDefault="003626F4">
            <w:pPr>
              <w:rPr>
                <w:sz w:val="20"/>
                <w:szCs w:val="20"/>
              </w:rPr>
            </w:pP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5B690597" w14:textId="77777777" w:rsidR="003626F4" w:rsidRDefault="003626F4">
            <w:pPr>
              <w:jc w:val="center"/>
              <w:rPr>
                <w:sz w:val="20"/>
                <w:szCs w:val="20"/>
              </w:rPr>
            </w:pPr>
            <w:r>
              <w:rPr>
                <w:sz w:val="20"/>
                <w:szCs w:val="20"/>
              </w:rPr>
              <w:t>37.4%</w:t>
            </w:r>
          </w:p>
        </w:tc>
      </w:tr>
    </w:tbl>
    <w:p w14:paraId="117109C5" w14:textId="77777777" w:rsidR="003626F4" w:rsidRDefault="003626F4" w:rsidP="00363108">
      <w:pPr>
        <w:ind w:left="-90" w:right="-180"/>
      </w:pPr>
    </w:p>
    <w:sectPr w:rsidR="003626F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102B1"/>
    <w:rsid w:val="00036297"/>
    <w:rsid w:val="000A10E6"/>
    <w:rsid w:val="000A4CBB"/>
    <w:rsid w:val="000D7970"/>
    <w:rsid w:val="000F6317"/>
    <w:rsid w:val="0010008C"/>
    <w:rsid w:val="00126CA1"/>
    <w:rsid w:val="00172156"/>
    <w:rsid w:val="00177A94"/>
    <w:rsid w:val="00182097"/>
    <w:rsid w:val="0019558D"/>
    <w:rsid w:val="001A5D53"/>
    <w:rsid w:val="001C60AF"/>
    <w:rsid w:val="001E130D"/>
    <w:rsid w:val="0023075E"/>
    <w:rsid w:val="0025275E"/>
    <w:rsid w:val="0025792D"/>
    <w:rsid w:val="00291893"/>
    <w:rsid w:val="002A0599"/>
    <w:rsid w:val="002A0D13"/>
    <w:rsid w:val="002A3985"/>
    <w:rsid w:val="002B4266"/>
    <w:rsid w:val="002C5520"/>
    <w:rsid w:val="00333A58"/>
    <w:rsid w:val="00345BEA"/>
    <w:rsid w:val="003626F4"/>
    <w:rsid w:val="00363108"/>
    <w:rsid w:val="003B3064"/>
    <w:rsid w:val="003B3553"/>
    <w:rsid w:val="003E73FE"/>
    <w:rsid w:val="0040023D"/>
    <w:rsid w:val="0043228F"/>
    <w:rsid w:val="004566CA"/>
    <w:rsid w:val="00476D8D"/>
    <w:rsid w:val="00490324"/>
    <w:rsid w:val="00512FD4"/>
    <w:rsid w:val="0052544B"/>
    <w:rsid w:val="0054151A"/>
    <w:rsid w:val="00555D86"/>
    <w:rsid w:val="00565CBA"/>
    <w:rsid w:val="00570684"/>
    <w:rsid w:val="005A2A2A"/>
    <w:rsid w:val="005C0C92"/>
    <w:rsid w:val="005D1105"/>
    <w:rsid w:val="005E1AA1"/>
    <w:rsid w:val="005E4647"/>
    <w:rsid w:val="00694300"/>
    <w:rsid w:val="006A3CC1"/>
    <w:rsid w:val="006B0888"/>
    <w:rsid w:val="006B4020"/>
    <w:rsid w:val="00711E22"/>
    <w:rsid w:val="00725F7E"/>
    <w:rsid w:val="00783B56"/>
    <w:rsid w:val="007C73F5"/>
    <w:rsid w:val="007F7A5F"/>
    <w:rsid w:val="008011CE"/>
    <w:rsid w:val="0082603B"/>
    <w:rsid w:val="00844D86"/>
    <w:rsid w:val="008856F6"/>
    <w:rsid w:val="008C7F8C"/>
    <w:rsid w:val="008D4876"/>
    <w:rsid w:val="008E556B"/>
    <w:rsid w:val="00946F83"/>
    <w:rsid w:val="009A26F9"/>
    <w:rsid w:val="009A5B7A"/>
    <w:rsid w:val="009B4242"/>
    <w:rsid w:val="00A0616A"/>
    <w:rsid w:val="00A47F10"/>
    <w:rsid w:val="00A86FB5"/>
    <w:rsid w:val="00AA4D81"/>
    <w:rsid w:val="00AB3956"/>
    <w:rsid w:val="00AE3452"/>
    <w:rsid w:val="00AE5A29"/>
    <w:rsid w:val="00B02A8B"/>
    <w:rsid w:val="00B06C4A"/>
    <w:rsid w:val="00B267C5"/>
    <w:rsid w:val="00B46E0A"/>
    <w:rsid w:val="00B66E4C"/>
    <w:rsid w:val="00B801FA"/>
    <w:rsid w:val="00BB3FE7"/>
    <w:rsid w:val="00BE69FC"/>
    <w:rsid w:val="00C12E2B"/>
    <w:rsid w:val="00CA20B3"/>
    <w:rsid w:val="00D15F3A"/>
    <w:rsid w:val="00D308CE"/>
    <w:rsid w:val="00D6300F"/>
    <w:rsid w:val="00D6534B"/>
    <w:rsid w:val="00D770BF"/>
    <w:rsid w:val="00D90398"/>
    <w:rsid w:val="00DF0232"/>
    <w:rsid w:val="00E4691C"/>
    <w:rsid w:val="00E73DE5"/>
    <w:rsid w:val="00E819B2"/>
    <w:rsid w:val="00EC202B"/>
    <w:rsid w:val="00EC3E1F"/>
    <w:rsid w:val="00ED3649"/>
    <w:rsid w:val="00EF2A94"/>
    <w:rsid w:val="00F11A1E"/>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87F"/>
  <w15:docId w15:val="{1D3F269F-73E6-4D9F-9922-9935C730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5185">
      <w:bodyDiv w:val="1"/>
      <w:marLeft w:val="0"/>
      <w:marRight w:val="0"/>
      <w:marTop w:val="0"/>
      <w:marBottom w:val="0"/>
      <w:divBdr>
        <w:top w:val="none" w:sz="0" w:space="0" w:color="auto"/>
        <w:left w:val="none" w:sz="0" w:space="0" w:color="auto"/>
        <w:bottom w:val="none" w:sz="0" w:space="0" w:color="auto"/>
        <w:right w:val="none" w:sz="0" w:space="0" w:color="auto"/>
      </w:divBdr>
    </w:div>
    <w:div w:id="8157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caps.ceris.purdue.edu/frontpage"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A7UXA6N55WET-2284-637</_dlc_DocId>
    <_dlc_DocIdUrl xmlns="ed6d8045-9bce-45b8-96e9-ffa15b628daa">
      <Url>http://sp.we.aphis.gov/PPQ/policy/php/PD/CAPS/_layouts/DocIdRedir.aspx?ID=A7UXA6N55WET-2284-637</Url>
      <Description>A7UXA6N55WET-2284-637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ed6d8045-9bce-45b8-96e9-ffa15b628daa"/>
    <ds:schemaRef ds:uri="http://schemas.microsoft.com/office/2006/documentManagement/types"/>
    <ds:schemaRef ds:uri="http://schemas.microsoft.com/sharepoint/v3/fields"/>
    <ds:schemaRef ds:uri="CF0C8BD6-F0A4-4686-8900-5F4DD9BBE6BF"/>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5.xml><?xml version="1.0" encoding="utf-8"?>
<ds:datastoreItem xmlns:ds="http://schemas.openxmlformats.org/officeDocument/2006/customXml" ds:itemID="{3C36D46C-3E76-4182-A6AC-F983C91E8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D90F23-9DDF-47C3-9269-870BC4F4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22B29A83.dotm</Template>
  <TotalTime>1</TotalTime>
  <Pages>8</Pages>
  <Words>2014</Words>
  <Characters>11486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bjkopper</dc:creator>
  <cp:lastModifiedBy>Music, Cynthia L</cp:lastModifiedBy>
  <cp:revision>2</cp:revision>
  <cp:lastPrinted>2015-02-12T17:52:00Z</cp:lastPrinted>
  <dcterms:created xsi:type="dcterms:W3CDTF">2017-04-24T18:12:00Z</dcterms:created>
  <dcterms:modified xsi:type="dcterms:W3CDTF">2017-04-24T18:12:00Z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1106f80b-4920-4de1-87c2-351e25727ce2</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